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left w:val="double" w:sz="18" w:space="0" w:color="1F4E79" w:themeColor="accent1" w:themeShade="80"/>
        </w:tblBorders>
        <w:tblLook w:val="0600" w:firstRow="0" w:lastRow="0" w:firstColumn="0" w:lastColumn="0" w:noHBand="1" w:noVBand="1"/>
      </w:tblPr>
      <w:tblGrid>
        <w:gridCol w:w="9292"/>
      </w:tblGrid>
      <w:tr w:rsidR="005C2CF2" w14:paraId="620E296E" w14:textId="77777777" w:rsidTr="00521131">
        <w:trPr>
          <w:trHeight w:val="900"/>
        </w:trPr>
        <w:tc>
          <w:tcPr>
            <w:tcW w:w="9292" w:type="dxa"/>
            <w:vAlign w:val="center"/>
          </w:tcPr>
          <w:p w14:paraId="248E23DE" w14:textId="371B2A32" w:rsidR="005C2CF2" w:rsidRDefault="00000000" w:rsidP="00521131">
            <w:pPr>
              <w:pStyle w:val="Subtitle"/>
              <w:rPr>
                <w:rFonts w:asciiTheme="majorHAnsi" w:eastAsiaTheme="majorEastAsia" w:hAnsiTheme="majorHAnsi" w:cstheme="majorBidi"/>
                <w:b w:val="0"/>
                <w:bCs w:val="0"/>
                <w:caps/>
                <w:color w:val="1F4E79" w:themeColor="accent1" w:themeShade="80"/>
                <w:kern w:val="28"/>
                <w:sz w:val="38"/>
              </w:rPr>
            </w:pPr>
            <w:sdt>
              <w:sdtPr>
                <w:rPr>
                  <w:rFonts w:asciiTheme="majorHAnsi" w:eastAsiaTheme="majorEastAsia" w:hAnsiTheme="majorHAnsi" w:cstheme="majorBidi"/>
                  <w:b w:val="0"/>
                  <w:bCs w:val="0"/>
                  <w:caps/>
                  <w:color w:val="1F4E79" w:themeColor="accent1" w:themeShade="80"/>
                  <w:kern w:val="28"/>
                  <w:sz w:val="38"/>
                </w:rPr>
                <w:id w:val="2129963777"/>
                <w:placeholder>
                  <w:docPart w:val="A3CB696AA6EC4B5396B7987D71A8AE44"/>
                </w:placeholder>
                <w15:appearance w15:val="hidden"/>
              </w:sdtPr>
              <w:sdtContent>
                <w:r w:rsidR="00521131">
                  <w:rPr>
                    <w:rFonts w:asciiTheme="majorHAnsi" w:eastAsiaTheme="majorEastAsia" w:hAnsiTheme="majorHAnsi" w:cstheme="majorBidi"/>
                    <w:b w:val="0"/>
                    <w:bCs w:val="0"/>
                    <w:caps/>
                    <w:color w:val="1F4E79" w:themeColor="accent1" w:themeShade="80"/>
                    <w:kern w:val="28"/>
                    <w:sz w:val="38"/>
                  </w:rPr>
                  <w:t xml:space="preserve">Smells Like Ooo…cosmetics          </w:t>
                </w:r>
              </w:sdtContent>
            </w:sdt>
          </w:p>
          <w:p w14:paraId="52A6BF85" w14:textId="7D316DA4" w:rsidR="00521131" w:rsidRPr="00521131" w:rsidRDefault="00521131" w:rsidP="00521131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5458522D" w14:textId="09976ADB" w:rsidR="00C7576A" w:rsidRDefault="00C7576A" w:rsidP="005C2CF2"/>
    <w:p w14:paraId="5B5573CB" w14:textId="48A01F1D" w:rsidR="00735CF9" w:rsidRDefault="00000000" w:rsidP="0065347E">
      <w:pPr>
        <w:pStyle w:val="InvoiceHeading"/>
      </w:pPr>
      <w:sdt>
        <w:sdtPr>
          <w:id w:val="468723047"/>
          <w:placeholder>
            <w:docPart w:val="FEEAE824A284487881ED6E83EE7E9FDA"/>
          </w:placeholder>
          <w:showingPlcHdr/>
          <w15:appearance w15:val="hidden"/>
        </w:sdtPr>
        <w:sdtContent>
          <w:r w:rsidR="0065347E" w:rsidRPr="0065347E">
            <w:t xml:space="preserve">Invoice </w:t>
          </w:r>
          <w:r w:rsidR="005C2CF2" w:rsidRPr="0065347E">
            <w:t>#</w:t>
          </w:r>
        </w:sdtContent>
      </w:sdt>
      <w:r w:rsidR="00521131">
        <w:t xml:space="preserve"> </w:t>
      </w:r>
      <w:r w:rsidR="00962D08">
        <w:t xml:space="preserve">                                                         Date: </w:t>
      </w:r>
    </w:p>
    <w:tbl>
      <w:tblPr>
        <w:tblStyle w:val="InvoiceTable"/>
        <w:tblW w:w="5000" w:type="pct"/>
        <w:tblLook w:val="04A0" w:firstRow="1" w:lastRow="0" w:firstColumn="1" w:lastColumn="0" w:noHBand="0" w:noVBand="1"/>
        <w:tblDescription w:val="Bill To/Ship To"/>
      </w:tblPr>
      <w:tblGrid>
        <w:gridCol w:w="4675"/>
        <w:gridCol w:w="4675"/>
      </w:tblGrid>
      <w:tr w:rsidR="00735CF9" w14:paraId="082B4631" w14:textId="77777777" w:rsidTr="0073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</w:tcPr>
          <w:p w14:paraId="78481EB7" w14:textId="77777777" w:rsidR="00735CF9" w:rsidRDefault="00000000">
            <w:sdt>
              <w:sdtPr>
                <w:id w:val="359703362"/>
                <w:placeholder>
                  <w:docPart w:val="E61A501B6E8D4230AAAFA0E7A60B42ED"/>
                </w:placeholder>
                <w:showingPlcHdr/>
                <w15:appearance w15:val="hidden"/>
              </w:sdtPr>
              <w:sdtContent>
                <w:r w:rsidR="00591137" w:rsidRPr="00591137">
                  <w:t>Bill to</w:t>
                </w:r>
              </w:sdtContent>
            </w:sdt>
            <w:r w:rsidR="00591137">
              <w:t xml:space="preserve"> </w:t>
            </w:r>
          </w:p>
        </w:tc>
        <w:tc>
          <w:tcPr>
            <w:tcW w:w="2500" w:type="pct"/>
          </w:tcPr>
          <w:p w14:paraId="01CF48DF" w14:textId="77777777" w:rsidR="00735CF9" w:rsidRDefault="00000000">
            <w:sdt>
              <w:sdtPr>
                <w:id w:val="278154673"/>
                <w:placeholder>
                  <w:docPart w:val="7DE77AA1FC794155B90C5D1B90171884"/>
                </w:placeholder>
                <w:showingPlcHdr/>
                <w15:appearance w15:val="hidden"/>
              </w:sdtPr>
              <w:sdtContent>
                <w:r w:rsidR="00591137" w:rsidRPr="00591137">
                  <w:t>Ship to</w:t>
                </w:r>
              </w:sdtContent>
            </w:sdt>
            <w:r w:rsidR="00591137">
              <w:t xml:space="preserve"> </w:t>
            </w:r>
          </w:p>
        </w:tc>
      </w:tr>
      <w:tr w:rsidR="00735CF9" w14:paraId="1985811F" w14:textId="77777777" w:rsidTr="00735CF9">
        <w:tc>
          <w:tcPr>
            <w:tcW w:w="2500" w:type="pct"/>
          </w:tcPr>
          <w:tbl>
            <w:tblPr>
              <w:tblW w:w="1983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0"/>
            </w:tblGrid>
            <w:tr w:rsidR="00962D08" w14:paraId="395F1FAB" w14:textId="77777777" w:rsidTr="00962D08">
              <w:tc>
                <w:tcPr>
                  <w:tcW w:w="5000" w:type="pct"/>
                  <w:tcMar>
                    <w:top w:w="144" w:type="dxa"/>
                  </w:tcMar>
                </w:tcPr>
                <w:p w14:paraId="7F307B99" w14:textId="77777777" w:rsidR="00962D08" w:rsidRDefault="00962D08" w:rsidP="005C2CF2">
                  <w:pPr>
                    <w:pStyle w:val="FormHeading"/>
                  </w:pPr>
                  <w:sdt>
                    <w:sdtPr>
                      <w:id w:val="-805619851"/>
                      <w:placeholder>
                        <w:docPart w:val="C975D210CD804EC6A3C5115B7CE3CCC3"/>
                      </w:placeholder>
                      <w:showingPlcHdr/>
                      <w15:appearance w15:val="hidden"/>
                    </w:sdtPr>
                    <w:sdtContent>
                      <w:r w:rsidRPr="005C2CF2">
                        <w:t>Customer</w:t>
                      </w:r>
                    </w:sdtContent>
                  </w:sdt>
                  <w:r>
                    <w:t xml:space="preserve"> </w:t>
                  </w:r>
                </w:p>
              </w:tc>
            </w:tr>
            <w:tr w:rsidR="00962D08" w14:paraId="1ACD1FD3" w14:textId="77777777" w:rsidTr="00962D08">
              <w:tc>
                <w:tcPr>
                  <w:tcW w:w="5000" w:type="pct"/>
                </w:tcPr>
                <w:p w14:paraId="114EA344" w14:textId="77777777" w:rsidR="00962D08" w:rsidRDefault="00962D08">
                  <w:pPr>
                    <w:pStyle w:val="FormHeading"/>
                  </w:pPr>
                  <w:sdt>
                    <w:sdtPr>
                      <w:id w:val="-731389609"/>
                      <w:placeholder>
                        <w:docPart w:val="A4B0731112514BF1BB4125D01DC7DBDE"/>
                      </w:placeholder>
                      <w:showingPlcHdr/>
                      <w15:appearance w15:val="hidden"/>
                    </w:sdtPr>
                    <w:sdtContent>
                      <w:r w:rsidRPr="005C2CF2">
                        <w:t>Customer ID#</w:t>
                      </w:r>
                    </w:sdtContent>
                  </w:sdt>
                  <w:r>
                    <w:t xml:space="preserve"> </w:t>
                  </w:r>
                </w:p>
              </w:tc>
            </w:tr>
            <w:tr w:rsidR="00962D08" w14:paraId="0D182E1F" w14:textId="77777777" w:rsidTr="00962D08">
              <w:tc>
                <w:tcPr>
                  <w:tcW w:w="5000" w:type="pct"/>
                </w:tcPr>
                <w:p w14:paraId="4A4AA34A" w14:textId="77777777" w:rsidR="00962D08" w:rsidRDefault="00962D08">
                  <w:pPr>
                    <w:pStyle w:val="FormHeading"/>
                  </w:pPr>
                  <w:sdt>
                    <w:sdtPr>
                      <w:id w:val="1264809986"/>
                      <w:placeholder>
                        <w:docPart w:val="393572D275334E82AFCC9D9611B819E0"/>
                      </w:placeholder>
                      <w:showingPlcHdr/>
                      <w15:appearance w15:val="hidden"/>
                    </w:sdtPr>
                    <w:sdtContent>
                      <w:r w:rsidRPr="005C2CF2">
                        <w:t>Address</w:t>
                      </w:r>
                    </w:sdtContent>
                  </w:sdt>
                  <w:r>
                    <w:t xml:space="preserve"> </w:t>
                  </w:r>
                </w:p>
              </w:tc>
            </w:tr>
            <w:tr w:rsidR="00962D08" w14:paraId="1AD9A5E0" w14:textId="77777777" w:rsidTr="00962D08">
              <w:tc>
                <w:tcPr>
                  <w:tcW w:w="5000" w:type="pct"/>
                </w:tcPr>
                <w:p w14:paraId="73AE2391" w14:textId="77777777" w:rsidR="00962D08" w:rsidRDefault="00962D08">
                  <w:pPr>
                    <w:pStyle w:val="FormHeading"/>
                  </w:pPr>
                  <w:sdt>
                    <w:sdtPr>
                      <w:id w:val="312760990"/>
                      <w:placeholder>
                        <w:docPart w:val="B0BB0938E0C44952B6E688B22C695743"/>
                      </w:placeholder>
                      <w:showingPlcHdr/>
                      <w15:appearance w15:val="hidden"/>
                    </w:sdtPr>
                    <w:sdtContent>
                      <w:r w:rsidRPr="005C2CF2">
                        <w:t>Phone</w:t>
                      </w:r>
                    </w:sdtContent>
                  </w:sdt>
                  <w:r>
                    <w:t xml:space="preserve"> </w:t>
                  </w:r>
                </w:p>
              </w:tc>
            </w:tr>
          </w:tbl>
          <w:p w14:paraId="2ABD45BD" w14:textId="77777777" w:rsidR="00735CF9" w:rsidRDefault="00735CF9"/>
        </w:tc>
        <w:tc>
          <w:tcPr>
            <w:tcW w:w="2500" w:type="pct"/>
          </w:tcPr>
          <w:tbl>
            <w:tblPr>
              <w:tblW w:w="1889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7"/>
            </w:tblGrid>
            <w:tr w:rsidR="00962D08" w14:paraId="53D203D8" w14:textId="77777777" w:rsidTr="00962D08">
              <w:tc>
                <w:tcPr>
                  <w:tcW w:w="5000" w:type="pct"/>
                  <w:tcMar>
                    <w:top w:w="144" w:type="dxa"/>
                  </w:tcMar>
                </w:tcPr>
                <w:p w14:paraId="3A292273" w14:textId="77777777" w:rsidR="00962D08" w:rsidRDefault="00962D08">
                  <w:pPr>
                    <w:pStyle w:val="FormHeading"/>
                  </w:pPr>
                  <w:sdt>
                    <w:sdtPr>
                      <w:id w:val="-518862574"/>
                      <w:placeholder>
                        <w:docPart w:val="43876BAB5FA94B23BBC569DB3F937C2F"/>
                      </w:placeholder>
                      <w:showingPlcHdr/>
                      <w15:appearance w15:val="hidden"/>
                    </w:sdtPr>
                    <w:sdtContent>
                      <w:r w:rsidRPr="005C2CF2">
                        <w:t>Recipient</w:t>
                      </w:r>
                    </w:sdtContent>
                  </w:sdt>
                  <w:r>
                    <w:t xml:space="preserve"> </w:t>
                  </w:r>
                </w:p>
              </w:tc>
            </w:tr>
            <w:tr w:rsidR="00962D08" w14:paraId="337F8B48" w14:textId="77777777" w:rsidTr="00962D08">
              <w:tc>
                <w:tcPr>
                  <w:tcW w:w="5000" w:type="pct"/>
                </w:tcPr>
                <w:p w14:paraId="3AEA55E7" w14:textId="77777777" w:rsidR="00962D08" w:rsidRPr="005C2CF2" w:rsidRDefault="00962D08" w:rsidP="005C2CF2">
                  <w:pPr>
                    <w:pStyle w:val="FormHeading"/>
                  </w:pPr>
                  <w:sdt>
                    <w:sdtPr>
                      <w:id w:val="1207995435"/>
                      <w:placeholder>
                        <w:docPart w:val="45C18000FFE64BEEB857B35C774D0782"/>
                      </w:placeholder>
                      <w:showingPlcHdr/>
                      <w15:appearance w15:val="hidden"/>
                    </w:sdtPr>
                    <w:sdtContent>
                      <w:r w:rsidRPr="005C2CF2">
                        <w:t>Address</w:t>
                      </w:r>
                    </w:sdtContent>
                  </w:sdt>
                  <w:r w:rsidRPr="005C2CF2">
                    <w:t xml:space="preserve"> </w:t>
                  </w:r>
                </w:p>
              </w:tc>
            </w:tr>
            <w:tr w:rsidR="00962D08" w14:paraId="545E64E8" w14:textId="77777777" w:rsidTr="00962D08">
              <w:tc>
                <w:tcPr>
                  <w:tcW w:w="5000" w:type="pct"/>
                </w:tcPr>
                <w:p w14:paraId="3F0F11FD" w14:textId="7F7C306D" w:rsidR="00962D08" w:rsidRPr="005C2CF2" w:rsidRDefault="00240646" w:rsidP="005C2CF2">
                  <w:pPr>
                    <w:pStyle w:val="FormHeading"/>
                  </w:pPr>
                  <w:r>
                    <w:t>EIN #:</w:t>
                  </w:r>
                </w:p>
              </w:tc>
            </w:tr>
          </w:tbl>
          <w:p w14:paraId="4452048D" w14:textId="77777777" w:rsidR="00735CF9" w:rsidRDefault="00735CF9"/>
        </w:tc>
      </w:tr>
      <w:tr w:rsidR="00735CF9" w14:paraId="57AB9F6F" w14:textId="77777777" w:rsidTr="00735CF9">
        <w:tc>
          <w:tcPr>
            <w:tcW w:w="2500" w:type="pct"/>
          </w:tcPr>
          <w:tbl>
            <w:tblPr>
              <w:tblW w:w="1889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7"/>
            </w:tblGrid>
            <w:tr w:rsidR="00962D08" w14:paraId="799467C7" w14:textId="77777777" w:rsidTr="00962D08">
              <w:tc>
                <w:tcPr>
                  <w:tcW w:w="5000" w:type="pct"/>
                  <w:tcMar>
                    <w:top w:w="144" w:type="dxa"/>
                  </w:tcMar>
                </w:tcPr>
                <w:p w14:paraId="31B74B51" w14:textId="1ACAAE50" w:rsidR="00962D08" w:rsidRDefault="00962D08">
                  <w:pPr>
                    <w:pStyle w:val="FormHeading"/>
                  </w:pPr>
                  <w:sdt>
                    <w:sdtPr>
                      <w:id w:val="-411616827"/>
                      <w:placeholder>
                        <w:docPart w:val="8B787157CAEB4BB6B258359BBA026A4D"/>
                      </w:placeholder>
                      <w:showingPlcHdr/>
                      <w15:appearance w15:val="hidden"/>
                    </w:sdtPr>
                    <w:sdtContent>
                      <w:r w:rsidRPr="005C2CF2">
                        <w:t>Payment Due</w:t>
                      </w:r>
                    </w:sdtContent>
                  </w:sdt>
                  <w:r w:rsidR="00240646">
                    <w:t xml:space="preserve">: </w:t>
                  </w:r>
                </w:p>
              </w:tc>
            </w:tr>
            <w:tr w:rsidR="00962D08" w14:paraId="65F0C608" w14:textId="77777777" w:rsidTr="00962D08">
              <w:tc>
                <w:tcPr>
                  <w:tcW w:w="5000" w:type="pct"/>
                </w:tcPr>
                <w:p w14:paraId="4D5E2AB0" w14:textId="77777777" w:rsidR="00962D08" w:rsidRDefault="00962D08">
                  <w:pPr>
                    <w:pStyle w:val="FormHeading"/>
                  </w:pPr>
                  <w:sdt>
                    <w:sdtPr>
                      <w:id w:val="-985016791"/>
                      <w:placeholder>
                        <w:docPart w:val="5B6E6258114D4542B16DA1EB515B2A86"/>
                      </w:placeholder>
                      <w:showingPlcHdr/>
                      <w15:appearance w15:val="hidden"/>
                    </w:sdtPr>
                    <w:sdtContent>
                      <w:r w:rsidRPr="005C2CF2">
                        <w:t>Salesperson</w:t>
                      </w:r>
                    </w:sdtContent>
                  </w:sdt>
                  <w:r>
                    <w:t xml:space="preserve"> </w:t>
                  </w:r>
                </w:p>
              </w:tc>
            </w:tr>
            <w:tr w:rsidR="00962D08" w14:paraId="41D28E10" w14:textId="77777777" w:rsidTr="00962D08">
              <w:tc>
                <w:tcPr>
                  <w:tcW w:w="5000" w:type="pct"/>
                </w:tcPr>
                <w:p w14:paraId="60EA042F" w14:textId="77777777" w:rsidR="00962D08" w:rsidRDefault="00962D08">
                  <w:pPr>
                    <w:pStyle w:val="FormHeading"/>
                  </w:pPr>
                  <w:sdt>
                    <w:sdtPr>
                      <w:id w:val="-711267854"/>
                      <w:placeholder>
                        <w:docPart w:val="768D0A932D1E4E9A8778D7902C4B609F"/>
                      </w:placeholder>
                      <w:showingPlcHdr/>
                      <w15:appearance w15:val="hidden"/>
                    </w:sdtPr>
                    <w:sdtContent>
                      <w:r w:rsidRPr="005C2CF2">
                        <w:t>Payment Terms</w:t>
                      </w:r>
                    </w:sdtContent>
                  </w:sdt>
                  <w:r>
                    <w:t xml:space="preserve"> </w:t>
                  </w:r>
                </w:p>
              </w:tc>
            </w:tr>
          </w:tbl>
          <w:p w14:paraId="45A0D2E1" w14:textId="77777777" w:rsidR="00735CF9" w:rsidRDefault="00735CF9"/>
        </w:tc>
        <w:tc>
          <w:tcPr>
            <w:tcW w:w="2500" w:type="pct"/>
          </w:tcPr>
          <w:tbl>
            <w:tblPr>
              <w:tblW w:w="1889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7"/>
            </w:tblGrid>
            <w:tr w:rsidR="00962D08" w14:paraId="4BD9485C" w14:textId="77777777" w:rsidTr="00962D08">
              <w:tc>
                <w:tcPr>
                  <w:tcW w:w="5000" w:type="pct"/>
                  <w:tcMar>
                    <w:top w:w="144" w:type="dxa"/>
                  </w:tcMar>
                </w:tcPr>
                <w:p w14:paraId="45C6DE20" w14:textId="77777777" w:rsidR="00962D08" w:rsidRPr="005C2CF2" w:rsidRDefault="00962D08" w:rsidP="005C2CF2">
                  <w:pPr>
                    <w:pStyle w:val="FormHeading"/>
                  </w:pPr>
                  <w:sdt>
                    <w:sdtPr>
                      <w:id w:val="-383489022"/>
                      <w:placeholder>
                        <w:docPart w:val="58420277A0654089A08186145B96D6AF"/>
                      </w:placeholder>
                      <w:showingPlcHdr/>
                      <w15:appearance w15:val="hidden"/>
                    </w:sdtPr>
                    <w:sdtContent>
                      <w:r w:rsidRPr="005C2CF2">
                        <w:t>Delivery Date</w:t>
                      </w:r>
                    </w:sdtContent>
                  </w:sdt>
                  <w:r w:rsidRPr="005C2CF2">
                    <w:t xml:space="preserve"> </w:t>
                  </w:r>
                </w:p>
              </w:tc>
            </w:tr>
            <w:tr w:rsidR="00962D08" w14:paraId="5E2939BA" w14:textId="77777777" w:rsidTr="00962D08">
              <w:tc>
                <w:tcPr>
                  <w:tcW w:w="5000" w:type="pct"/>
                </w:tcPr>
                <w:p w14:paraId="69B9CC75" w14:textId="77777777" w:rsidR="00962D08" w:rsidRPr="005C2CF2" w:rsidRDefault="00962D08" w:rsidP="005C2CF2">
                  <w:pPr>
                    <w:pStyle w:val="FormHeading"/>
                  </w:pPr>
                  <w:sdt>
                    <w:sdtPr>
                      <w:id w:val="-706024859"/>
                      <w:placeholder>
                        <w:docPart w:val="71DB3AD487BB4DBD81F2B9C4FF9E4F9D"/>
                      </w:placeholder>
                      <w:showingPlcHdr/>
                      <w15:appearance w15:val="hidden"/>
                    </w:sdtPr>
                    <w:sdtContent>
                      <w:r w:rsidRPr="005C2CF2">
                        <w:t>Shipping Method</w:t>
                      </w:r>
                    </w:sdtContent>
                  </w:sdt>
                  <w:r w:rsidRPr="005C2CF2">
                    <w:t xml:space="preserve"> </w:t>
                  </w:r>
                </w:p>
              </w:tc>
            </w:tr>
            <w:tr w:rsidR="00962D08" w14:paraId="6090849C" w14:textId="77777777" w:rsidTr="00962D08">
              <w:tc>
                <w:tcPr>
                  <w:tcW w:w="5000" w:type="pct"/>
                </w:tcPr>
                <w:p w14:paraId="6E988F27" w14:textId="77777777" w:rsidR="00962D08" w:rsidRPr="005C2CF2" w:rsidRDefault="00962D08" w:rsidP="005C2CF2">
                  <w:pPr>
                    <w:pStyle w:val="FormHeading"/>
                  </w:pPr>
                  <w:sdt>
                    <w:sdtPr>
                      <w:id w:val="1421669748"/>
                      <w:placeholder>
                        <w:docPart w:val="76BD145E635B455B87E641175A38CA2B"/>
                      </w:placeholder>
                      <w:showingPlcHdr/>
                      <w15:appearance w15:val="hidden"/>
                    </w:sdtPr>
                    <w:sdtContent>
                      <w:r w:rsidRPr="005C2CF2">
                        <w:t>Shipping Terms</w:t>
                      </w:r>
                    </w:sdtContent>
                  </w:sdt>
                  <w:r w:rsidRPr="005C2CF2">
                    <w:t xml:space="preserve"> </w:t>
                  </w:r>
                </w:p>
              </w:tc>
            </w:tr>
          </w:tbl>
          <w:p w14:paraId="233C3435" w14:textId="77777777" w:rsidR="00735CF9" w:rsidRDefault="00735CF9"/>
        </w:tc>
      </w:tr>
    </w:tbl>
    <w:p w14:paraId="6E10386B" w14:textId="77777777" w:rsidR="00735CF9" w:rsidRDefault="00735CF9"/>
    <w:tbl>
      <w:tblPr>
        <w:tblStyle w:val="InvoiceTable"/>
        <w:tblW w:w="5000" w:type="pct"/>
        <w:tblLook w:val="04E0" w:firstRow="1" w:lastRow="1" w:firstColumn="1" w:lastColumn="0" w:noHBand="0" w:noVBand="1"/>
        <w:tblDescription w:val="Invoice Table"/>
      </w:tblPr>
      <w:tblGrid>
        <w:gridCol w:w="640"/>
        <w:gridCol w:w="761"/>
        <w:gridCol w:w="3611"/>
        <w:gridCol w:w="1446"/>
        <w:gridCol w:w="1446"/>
        <w:gridCol w:w="1446"/>
      </w:tblGrid>
      <w:tr w:rsidR="00735CF9" w14:paraId="5A2DAE58" w14:textId="77777777" w:rsidTr="0073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3" w:type="pct"/>
          </w:tcPr>
          <w:p w14:paraId="7F514B91" w14:textId="77777777" w:rsidR="00735CF9" w:rsidRDefault="00000000">
            <w:pPr>
              <w:jc w:val="center"/>
            </w:pPr>
            <w:sdt>
              <w:sdtPr>
                <w:id w:val="1275219298"/>
                <w:placeholder>
                  <w:docPart w:val="BDCD95D63A854ACA97E7C428F1E502E3"/>
                </w:placeholder>
                <w:showingPlcHdr/>
                <w15:appearance w15:val="hidden"/>
              </w:sdtPr>
              <w:sdtContent>
                <w:r w:rsidR="00591137" w:rsidRPr="00591137">
                  <w:t>Qty.</w:t>
                </w:r>
              </w:sdtContent>
            </w:sdt>
            <w:r w:rsidR="00591137">
              <w:t xml:space="preserve"> </w:t>
            </w:r>
          </w:p>
        </w:tc>
        <w:tc>
          <w:tcPr>
            <w:tcW w:w="407" w:type="pct"/>
          </w:tcPr>
          <w:p w14:paraId="6CCCECB0" w14:textId="77777777" w:rsidR="00735CF9" w:rsidRDefault="00000000">
            <w:pPr>
              <w:jc w:val="center"/>
            </w:pPr>
            <w:sdt>
              <w:sdtPr>
                <w:id w:val="1892771118"/>
                <w:placeholder>
                  <w:docPart w:val="036B801D375D44978847F95EE08D894F"/>
                </w:placeholder>
                <w:showingPlcHdr/>
                <w15:appearance w15:val="hidden"/>
              </w:sdtPr>
              <w:sdtContent>
                <w:r w:rsidR="00591137" w:rsidRPr="00591137">
                  <w:t>Item#</w:t>
                </w:r>
              </w:sdtContent>
            </w:sdt>
            <w:r w:rsidR="00591137">
              <w:t xml:space="preserve"> </w:t>
            </w:r>
          </w:p>
        </w:tc>
        <w:tc>
          <w:tcPr>
            <w:tcW w:w="1931" w:type="pct"/>
          </w:tcPr>
          <w:p w14:paraId="0CA11540" w14:textId="77777777" w:rsidR="00735CF9" w:rsidRDefault="00000000">
            <w:sdt>
              <w:sdtPr>
                <w:id w:val="-341165494"/>
                <w:placeholder>
                  <w:docPart w:val="55DA66B5DD9F4235BBAFA8B4D3A30BCE"/>
                </w:placeholder>
                <w:showingPlcHdr/>
                <w15:appearance w15:val="hidden"/>
              </w:sdtPr>
              <w:sdtContent>
                <w:r w:rsidR="00591137" w:rsidRPr="00591137">
                  <w:t>Description</w:t>
                </w:r>
              </w:sdtContent>
            </w:sdt>
            <w:r w:rsidR="00591137">
              <w:t xml:space="preserve"> </w:t>
            </w:r>
          </w:p>
        </w:tc>
        <w:tc>
          <w:tcPr>
            <w:tcW w:w="773" w:type="pct"/>
          </w:tcPr>
          <w:p w14:paraId="1AB8EEBA" w14:textId="77777777" w:rsidR="00735CF9" w:rsidRDefault="00000000">
            <w:sdt>
              <w:sdtPr>
                <w:id w:val="-249423055"/>
                <w:placeholder>
                  <w:docPart w:val="254817D6E0D048218C97E745FD0B5F2F"/>
                </w:placeholder>
                <w:showingPlcHdr/>
                <w15:appearance w15:val="hidden"/>
              </w:sdtPr>
              <w:sdtContent>
                <w:r w:rsidR="00591137" w:rsidRPr="00591137">
                  <w:t>Unit price</w:t>
                </w:r>
              </w:sdtContent>
            </w:sdt>
            <w:r w:rsidR="00591137">
              <w:t xml:space="preserve"> </w:t>
            </w:r>
          </w:p>
        </w:tc>
        <w:tc>
          <w:tcPr>
            <w:tcW w:w="773" w:type="pct"/>
          </w:tcPr>
          <w:p w14:paraId="43AB0B12" w14:textId="77777777" w:rsidR="00735CF9" w:rsidRDefault="00000000">
            <w:sdt>
              <w:sdtPr>
                <w:id w:val="-1620285810"/>
                <w:placeholder>
                  <w:docPart w:val="CB45F3D31A71489493821A3D9525271D"/>
                </w:placeholder>
                <w:showingPlcHdr/>
                <w15:appearance w15:val="hidden"/>
              </w:sdtPr>
              <w:sdtContent>
                <w:r w:rsidR="00591137" w:rsidRPr="00591137">
                  <w:t>Discount</w:t>
                </w:r>
              </w:sdtContent>
            </w:sdt>
            <w:r w:rsidR="00591137">
              <w:t xml:space="preserve"> </w:t>
            </w:r>
          </w:p>
        </w:tc>
        <w:tc>
          <w:tcPr>
            <w:tcW w:w="773" w:type="pct"/>
          </w:tcPr>
          <w:p w14:paraId="13D47F8B" w14:textId="77777777" w:rsidR="00735CF9" w:rsidRDefault="00000000">
            <w:sdt>
              <w:sdtPr>
                <w:id w:val="-220978842"/>
                <w:placeholder>
                  <w:docPart w:val="086F376562C346E695AC8A16509D4063"/>
                </w:placeholder>
                <w:showingPlcHdr/>
                <w15:appearance w15:val="hidden"/>
              </w:sdtPr>
              <w:sdtContent>
                <w:r w:rsidR="00591137" w:rsidRPr="00591137">
                  <w:t>Line total</w:t>
                </w:r>
              </w:sdtContent>
            </w:sdt>
            <w:r w:rsidR="00591137">
              <w:t xml:space="preserve"> </w:t>
            </w:r>
          </w:p>
        </w:tc>
      </w:tr>
      <w:tr w:rsidR="00735CF9" w14:paraId="66B6503D" w14:textId="77777777" w:rsidTr="00591137">
        <w:tc>
          <w:tcPr>
            <w:tcW w:w="343" w:type="pct"/>
          </w:tcPr>
          <w:p w14:paraId="25863E50" w14:textId="29E4054A" w:rsidR="00735CF9" w:rsidRDefault="00735CF9" w:rsidP="00591137"/>
        </w:tc>
        <w:tc>
          <w:tcPr>
            <w:tcW w:w="407" w:type="pct"/>
          </w:tcPr>
          <w:p w14:paraId="2A113C76" w14:textId="1502DCF9" w:rsidR="00735CF9" w:rsidRDefault="00735CF9" w:rsidP="00591137"/>
        </w:tc>
        <w:tc>
          <w:tcPr>
            <w:tcW w:w="1931" w:type="pct"/>
          </w:tcPr>
          <w:p w14:paraId="72493396" w14:textId="131FB889" w:rsidR="00735CF9" w:rsidRDefault="00735CF9" w:rsidP="00591137"/>
        </w:tc>
        <w:tc>
          <w:tcPr>
            <w:tcW w:w="773" w:type="pct"/>
          </w:tcPr>
          <w:p w14:paraId="7D4CEE96" w14:textId="2AB24B63" w:rsidR="00735CF9" w:rsidRDefault="00735CF9" w:rsidP="00591137">
            <w:pPr>
              <w:jc w:val="right"/>
            </w:pPr>
          </w:p>
        </w:tc>
        <w:tc>
          <w:tcPr>
            <w:tcW w:w="773" w:type="pct"/>
          </w:tcPr>
          <w:p w14:paraId="0B69DC51" w14:textId="77777777" w:rsidR="00735CF9" w:rsidRDefault="00735CF9" w:rsidP="00591137">
            <w:pPr>
              <w:jc w:val="right"/>
            </w:pPr>
          </w:p>
        </w:tc>
        <w:tc>
          <w:tcPr>
            <w:tcW w:w="773" w:type="pct"/>
          </w:tcPr>
          <w:p w14:paraId="7735D196" w14:textId="44451E90" w:rsidR="00735CF9" w:rsidRDefault="00735CF9" w:rsidP="00591137">
            <w:pPr>
              <w:jc w:val="right"/>
            </w:pPr>
          </w:p>
        </w:tc>
      </w:tr>
      <w:tr w:rsidR="00735CF9" w14:paraId="05B4330F" w14:textId="77777777" w:rsidTr="00591137">
        <w:tc>
          <w:tcPr>
            <w:tcW w:w="343" w:type="pct"/>
          </w:tcPr>
          <w:p w14:paraId="7B3131F6" w14:textId="66E1F578" w:rsidR="00735CF9" w:rsidRDefault="00735CF9" w:rsidP="00591137"/>
        </w:tc>
        <w:tc>
          <w:tcPr>
            <w:tcW w:w="407" w:type="pct"/>
          </w:tcPr>
          <w:p w14:paraId="2956A999" w14:textId="47641E0F" w:rsidR="00735CF9" w:rsidRDefault="00735CF9" w:rsidP="00591137"/>
        </w:tc>
        <w:tc>
          <w:tcPr>
            <w:tcW w:w="1931" w:type="pct"/>
          </w:tcPr>
          <w:p w14:paraId="7CB5168A" w14:textId="5D05ED0E" w:rsidR="00735CF9" w:rsidRDefault="00735CF9" w:rsidP="00591137"/>
        </w:tc>
        <w:tc>
          <w:tcPr>
            <w:tcW w:w="773" w:type="pct"/>
          </w:tcPr>
          <w:p w14:paraId="4A2EA2AB" w14:textId="74A4455D" w:rsidR="00735CF9" w:rsidRDefault="00735CF9" w:rsidP="00591137">
            <w:pPr>
              <w:jc w:val="right"/>
            </w:pPr>
          </w:p>
        </w:tc>
        <w:tc>
          <w:tcPr>
            <w:tcW w:w="773" w:type="pct"/>
          </w:tcPr>
          <w:p w14:paraId="7A2361BE" w14:textId="77777777" w:rsidR="00735CF9" w:rsidRDefault="00735CF9" w:rsidP="00591137">
            <w:pPr>
              <w:jc w:val="right"/>
            </w:pPr>
          </w:p>
        </w:tc>
        <w:tc>
          <w:tcPr>
            <w:tcW w:w="773" w:type="pct"/>
          </w:tcPr>
          <w:p w14:paraId="3A69BE3E" w14:textId="2BABB0A4" w:rsidR="00735CF9" w:rsidRDefault="00735CF9" w:rsidP="00591137">
            <w:pPr>
              <w:jc w:val="right"/>
            </w:pPr>
          </w:p>
        </w:tc>
      </w:tr>
      <w:tr w:rsidR="00735CF9" w14:paraId="08086C5C" w14:textId="77777777" w:rsidTr="00591137">
        <w:tc>
          <w:tcPr>
            <w:tcW w:w="343" w:type="pct"/>
          </w:tcPr>
          <w:p w14:paraId="6D177474" w14:textId="05E28F07" w:rsidR="00735CF9" w:rsidRDefault="00735CF9" w:rsidP="00591137"/>
        </w:tc>
        <w:tc>
          <w:tcPr>
            <w:tcW w:w="407" w:type="pct"/>
          </w:tcPr>
          <w:p w14:paraId="37DB7436" w14:textId="5A8044F7" w:rsidR="00735CF9" w:rsidRDefault="00735CF9" w:rsidP="00591137"/>
        </w:tc>
        <w:tc>
          <w:tcPr>
            <w:tcW w:w="1931" w:type="pct"/>
          </w:tcPr>
          <w:p w14:paraId="79060F02" w14:textId="3159BBA4" w:rsidR="00735CF9" w:rsidRDefault="00735CF9" w:rsidP="00591137"/>
        </w:tc>
        <w:tc>
          <w:tcPr>
            <w:tcW w:w="773" w:type="pct"/>
          </w:tcPr>
          <w:p w14:paraId="787AC64B" w14:textId="1D4313C2" w:rsidR="00735CF9" w:rsidRDefault="00735CF9" w:rsidP="00591137">
            <w:pPr>
              <w:jc w:val="right"/>
            </w:pPr>
          </w:p>
        </w:tc>
        <w:tc>
          <w:tcPr>
            <w:tcW w:w="773" w:type="pct"/>
          </w:tcPr>
          <w:p w14:paraId="19163425" w14:textId="77777777" w:rsidR="00735CF9" w:rsidRDefault="00735CF9" w:rsidP="00591137">
            <w:pPr>
              <w:jc w:val="right"/>
            </w:pPr>
          </w:p>
        </w:tc>
        <w:tc>
          <w:tcPr>
            <w:tcW w:w="773" w:type="pct"/>
          </w:tcPr>
          <w:p w14:paraId="03DB1D87" w14:textId="745C8ABB" w:rsidR="00735CF9" w:rsidRDefault="00735CF9" w:rsidP="00591137">
            <w:pPr>
              <w:jc w:val="right"/>
            </w:pPr>
          </w:p>
        </w:tc>
      </w:tr>
      <w:tr w:rsidR="00735CF9" w14:paraId="70771ADD" w14:textId="77777777" w:rsidTr="00735CF9">
        <w:tc>
          <w:tcPr>
            <w:tcW w:w="343" w:type="pct"/>
          </w:tcPr>
          <w:p w14:paraId="4631AE42" w14:textId="77777777" w:rsidR="00735CF9" w:rsidRDefault="00735CF9">
            <w:pPr>
              <w:jc w:val="center"/>
            </w:pPr>
          </w:p>
        </w:tc>
        <w:tc>
          <w:tcPr>
            <w:tcW w:w="407" w:type="pct"/>
          </w:tcPr>
          <w:p w14:paraId="7AF6F396" w14:textId="77777777" w:rsidR="00735CF9" w:rsidRDefault="00735CF9">
            <w:pPr>
              <w:jc w:val="center"/>
            </w:pPr>
          </w:p>
        </w:tc>
        <w:tc>
          <w:tcPr>
            <w:tcW w:w="1931" w:type="pct"/>
          </w:tcPr>
          <w:p w14:paraId="6EEBCAFC" w14:textId="77777777" w:rsidR="00735CF9" w:rsidRDefault="00735CF9"/>
        </w:tc>
        <w:tc>
          <w:tcPr>
            <w:tcW w:w="773" w:type="pct"/>
          </w:tcPr>
          <w:p w14:paraId="66D70B5F" w14:textId="77777777" w:rsidR="00735CF9" w:rsidRDefault="00735CF9">
            <w:pPr>
              <w:jc w:val="right"/>
            </w:pPr>
          </w:p>
        </w:tc>
        <w:tc>
          <w:tcPr>
            <w:tcW w:w="773" w:type="pct"/>
          </w:tcPr>
          <w:p w14:paraId="62DC3605" w14:textId="77777777" w:rsidR="00735CF9" w:rsidRDefault="00735CF9">
            <w:pPr>
              <w:jc w:val="right"/>
            </w:pPr>
          </w:p>
        </w:tc>
        <w:tc>
          <w:tcPr>
            <w:tcW w:w="773" w:type="pct"/>
          </w:tcPr>
          <w:p w14:paraId="351136FB" w14:textId="77777777" w:rsidR="00735CF9" w:rsidRDefault="00735CF9">
            <w:pPr>
              <w:jc w:val="right"/>
            </w:pPr>
          </w:p>
        </w:tc>
      </w:tr>
      <w:tr w:rsidR="00735CF9" w14:paraId="3191114F" w14:textId="77777777" w:rsidTr="00735CF9">
        <w:tc>
          <w:tcPr>
            <w:tcW w:w="343" w:type="pct"/>
          </w:tcPr>
          <w:p w14:paraId="244E8EC4" w14:textId="77777777" w:rsidR="00735CF9" w:rsidRDefault="00735CF9">
            <w:pPr>
              <w:jc w:val="center"/>
            </w:pPr>
          </w:p>
        </w:tc>
        <w:tc>
          <w:tcPr>
            <w:tcW w:w="407" w:type="pct"/>
          </w:tcPr>
          <w:p w14:paraId="74C7C00E" w14:textId="77777777" w:rsidR="00735CF9" w:rsidRDefault="00735CF9">
            <w:pPr>
              <w:jc w:val="center"/>
            </w:pPr>
          </w:p>
        </w:tc>
        <w:tc>
          <w:tcPr>
            <w:tcW w:w="1931" w:type="pct"/>
          </w:tcPr>
          <w:p w14:paraId="2E1FC489" w14:textId="77777777" w:rsidR="00735CF9" w:rsidRDefault="00735CF9"/>
        </w:tc>
        <w:tc>
          <w:tcPr>
            <w:tcW w:w="773" w:type="pct"/>
          </w:tcPr>
          <w:p w14:paraId="13C38188" w14:textId="77777777" w:rsidR="00735CF9" w:rsidRDefault="00735CF9">
            <w:pPr>
              <w:jc w:val="right"/>
            </w:pPr>
          </w:p>
        </w:tc>
        <w:tc>
          <w:tcPr>
            <w:tcW w:w="773" w:type="pct"/>
          </w:tcPr>
          <w:p w14:paraId="4E4CF601" w14:textId="77777777" w:rsidR="00735CF9" w:rsidRDefault="00735CF9">
            <w:pPr>
              <w:jc w:val="right"/>
            </w:pPr>
          </w:p>
        </w:tc>
        <w:tc>
          <w:tcPr>
            <w:tcW w:w="773" w:type="pct"/>
          </w:tcPr>
          <w:p w14:paraId="798655A8" w14:textId="77777777" w:rsidR="00735CF9" w:rsidRDefault="00735CF9">
            <w:pPr>
              <w:jc w:val="right"/>
            </w:pPr>
          </w:p>
        </w:tc>
      </w:tr>
      <w:tr w:rsidR="00735CF9" w14:paraId="6DBD8E2C" w14:textId="77777777" w:rsidTr="00735CF9">
        <w:tc>
          <w:tcPr>
            <w:tcW w:w="343" w:type="pct"/>
          </w:tcPr>
          <w:p w14:paraId="2551C02B" w14:textId="77777777" w:rsidR="00735CF9" w:rsidRDefault="00735CF9">
            <w:pPr>
              <w:jc w:val="center"/>
            </w:pPr>
          </w:p>
        </w:tc>
        <w:tc>
          <w:tcPr>
            <w:tcW w:w="407" w:type="pct"/>
          </w:tcPr>
          <w:p w14:paraId="4C45FB80" w14:textId="77777777" w:rsidR="00735CF9" w:rsidRDefault="00735CF9">
            <w:pPr>
              <w:jc w:val="center"/>
            </w:pPr>
          </w:p>
        </w:tc>
        <w:tc>
          <w:tcPr>
            <w:tcW w:w="1931" w:type="pct"/>
          </w:tcPr>
          <w:p w14:paraId="33CE3B16" w14:textId="77777777" w:rsidR="00735CF9" w:rsidRDefault="00735CF9"/>
        </w:tc>
        <w:tc>
          <w:tcPr>
            <w:tcW w:w="773" w:type="pct"/>
          </w:tcPr>
          <w:p w14:paraId="09BD8FD1" w14:textId="77777777" w:rsidR="00735CF9" w:rsidRDefault="00735CF9">
            <w:pPr>
              <w:jc w:val="right"/>
            </w:pPr>
          </w:p>
        </w:tc>
        <w:tc>
          <w:tcPr>
            <w:tcW w:w="773" w:type="pct"/>
          </w:tcPr>
          <w:p w14:paraId="4842E9B7" w14:textId="77777777" w:rsidR="00735CF9" w:rsidRDefault="00735CF9">
            <w:pPr>
              <w:jc w:val="right"/>
            </w:pPr>
          </w:p>
        </w:tc>
        <w:tc>
          <w:tcPr>
            <w:tcW w:w="773" w:type="pct"/>
          </w:tcPr>
          <w:p w14:paraId="4A0CF270" w14:textId="77777777" w:rsidR="00735CF9" w:rsidRDefault="00735CF9">
            <w:pPr>
              <w:jc w:val="right"/>
            </w:pPr>
          </w:p>
        </w:tc>
      </w:tr>
      <w:tr w:rsidR="00735CF9" w14:paraId="306C75F0" w14:textId="77777777" w:rsidTr="00735CF9">
        <w:tc>
          <w:tcPr>
            <w:tcW w:w="343" w:type="pct"/>
            <w:tcBorders>
              <w:bottom w:val="single" w:sz="4" w:space="0" w:color="5B9BD5" w:themeColor="accent1"/>
            </w:tcBorders>
          </w:tcPr>
          <w:p w14:paraId="1C0425DF" w14:textId="77777777" w:rsidR="00735CF9" w:rsidRDefault="00735CF9">
            <w:pPr>
              <w:jc w:val="center"/>
            </w:pPr>
          </w:p>
        </w:tc>
        <w:tc>
          <w:tcPr>
            <w:tcW w:w="407" w:type="pct"/>
            <w:tcBorders>
              <w:bottom w:val="single" w:sz="4" w:space="0" w:color="5B9BD5" w:themeColor="accent1"/>
            </w:tcBorders>
          </w:tcPr>
          <w:p w14:paraId="662DA776" w14:textId="77777777" w:rsidR="00735CF9" w:rsidRDefault="00735CF9">
            <w:pPr>
              <w:jc w:val="center"/>
            </w:pPr>
          </w:p>
        </w:tc>
        <w:tc>
          <w:tcPr>
            <w:tcW w:w="1931" w:type="pct"/>
            <w:tcBorders>
              <w:bottom w:val="single" w:sz="4" w:space="0" w:color="5B9BD5" w:themeColor="accent1"/>
            </w:tcBorders>
          </w:tcPr>
          <w:p w14:paraId="007E56B4" w14:textId="77777777" w:rsidR="00735CF9" w:rsidRDefault="00735CF9"/>
        </w:tc>
        <w:tc>
          <w:tcPr>
            <w:tcW w:w="773" w:type="pct"/>
            <w:tcBorders>
              <w:bottom w:val="single" w:sz="4" w:space="0" w:color="5B9BD5" w:themeColor="accent1"/>
            </w:tcBorders>
          </w:tcPr>
          <w:p w14:paraId="09D0DC09" w14:textId="77777777" w:rsidR="00735CF9" w:rsidRDefault="00735CF9">
            <w:pPr>
              <w:jc w:val="right"/>
            </w:pPr>
          </w:p>
        </w:tc>
        <w:tc>
          <w:tcPr>
            <w:tcW w:w="773" w:type="pct"/>
            <w:tcBorders>
              <w:bottom w:val="single" w:sz="4" w:space="0" w:color="5B9BD5" w:themeColor="accent1"/>
            </w:tcBorders>
          </w:tcPr>
          <w:p w14:paraId="2C95F1EE" w14:textId="77777777" w:rsidR="00735CF9" w:rsidRDefault="00735CF9">
            <w:pPr>
              <w:jc w:val="right"/>
            </w:pPr>
          </w:p>
        </w:tc>
        <w:tc>
          <w:tcPr>
            <w:tcW w:w="773" w:type="pct"/>
          </w:tcPr>
          <w:p w14:paraId="0F6F0055" w14:textId="77777777" w:rsidR="00735CF9" w:rsidRDefault="00735CF9">
            <w:pPr>
              <w:jc w:val="right"/>
            </w:pPr>
          </w:p>
        </w:tc>
      </w:tr>
      <w:tr w:rsidR="00735CF9" w14:paraId="1EC6A0B3" w14:textId="77777777" w:rsidTr="00735CF9">
        <w:tc>
          <w:tcPr>
            <w:tcW w:w="343" w:type="pct"/>
            <w:tcBorders>
              <w:bottom w:val="single" w:sz="4" w:space="0" w:color="5B9BD5" w:themeColor="accent1"/>
              <w:right w:val="nil"/>
            </w:tcBorders>
          </w:tcPr>
          <w:p w14:paraId="4BF54B18" w14:textId="77777777" w:rsidR="00735CF9" w:rsidRDefault="00735CF9">
            <w:pPr>
              <w:jc w:val="right"/>
            </w:pPr>
          </w:p>
        </w:tc>
        <w:tc>
          <w:tcPr>
            <w:tcW w:w="407" w:type="pct"/>
            <w:tcBorders>
              <w:left w:val="nil"/>
              <w:bottom w:val="single" w:sz="4" w:space="0" w:color="5B9BD5" w:themeColor="accent1"/>
              <w:right w:val="nil"/>
            </w:tcBorders>
          </w:tcPr>
          <w:p w14:paraId="1C4EC42E" w14:textId="77777777" w:rsidR="00735CF9" w:rsidRDefault="00735CF9">
            <w:pPr>
              <w:jc w:val="right"/>
            </w:pPr>
          </w:p>
        </w:tc>
        <w:tc>
          <w:tcPr>
            <w:tcW w:w="1931" w:type="pct"/>
            <w:tcBorders>
              <w:left w:val="nil"/>
              <w:bottom w:val="single" w:sz="4" w:space="0" w:color="5B9BD5" w:themeColor="accent1"/>
              <w:right w:val="nil"/>
            </w:tcBorders>
          </w:tcPr>
          <w:p w14:paraId="14C8DC73" w14:textId="77777777" w:rsidR="00735CF9" w:rsidRDefault="00735CF9">
            <w:pPr>
              <w:jc w:val="right"/>
            </w:pPr>
          </w:p>
        </w:tc>
        <w:tc>
          <w:tcPr>
            <w:tcW w:w="773" w:type="pct"/>
            <w:tcBorders>
              <w:left w:val="nil"/>
              <w:bottom w:val="single" w:sz="4" w:space="0" w:color="5B9BD5" w:themeColor="accent1"/>
              <w:right w:val="nil"/>
            </w:tcBorders>
          </w:tcPr>
          <w:p w14:paraId="78BDE30B" w14:textId="77777777" w:rsidR="00735CF9" w:rsidRDefault="00735CF9">
            <w:pPr>
              <w:jc w:val="right"/>
            </w:pPr>
          </w:p>
        </w:tc>
        <w:tc>
          <w:tcPr>
            <w:tcW w:w="773" w:type="pct"/>
            <w:tcBorders>
              <w:left w:val="nil"/>
              <w:bottom w:val="single" w:sz="4" w:space="0" w:color="5B9BD5" w:themeColor="accent1"/>
            </w:tcBorders>
          </w:tcPr>
          <w:p w14:paraId="27BC10D6" w14:textId="77777777" w:rsidR="00735CF9" w:rsidRDefault="00000000">
            <w:pPr>
              <w:jc w:val="right"/>
            </w:pPr>
            <w:sdt>
              <w:sdtPr>
                <w:id w:val="-633869369"/>
                <w:placeholder>
                  <w:docPart w:val="EE486C4EFAD54ACB9EF5D0D41EA3564C"/>
                </w:placeholder>
                <w:showingPlcHdr/>
                <w15:appearance w15:val="hidden"/>
              </w:sdtPr>
              <w:sdtContent>
                <w:r w:rsidR="00591137" w:rsidRPr="00591137">
                  <w:t>Total Discount</w:t>
                </w:r>
              </w:sdtContent>
            </w:sdt>
            <w:r w:rsidR="00591137">
              <w:t xml:space="preserve"> </w:t>
            </w:r>
          </w:p>
        </w:tc>
        <w:tc>
          <w:tcPr>
            <w:tcW w:w="773" w:type="pct"/>
          </w:tcPr>
          <w:p w14:paraId="74DEB4AF" w14:textId="77777777" w:rsidR="00735CF9" w:rsidRDefault="00000000">
            <w:pPr>
              <w:jc w:val="right"/>
            </w:pPr>
            <w:sdt>
              <w:sdtPr>
                <w:id w:val="-791981677"/>
                <w:placeholder>
                  <w:docPart w:val="7DB96D508B464664981E1FA5E89054E0"/>
                </w:placeholder>
                <w:showingPlcHdr/>
                <w15:appearance w15:val="hidden"/>
              </w:sdtPr>
              <w:sdtContent>
                <w:r w:rsidR="00591137" w:rsidRPr="00591137">
                  <w:t>0</w:t>
                </w:r>
              </w:sdtContent>
            </w:sdt>
            <w:r w:rsidR="00591137">
              <w:t xml:space="preserve"> </w:t>
            </w:r>
          </w:p>
        </w:tc>
      </w:tr>
      <w:tr w:rsidR="00735CF9" w14:paraId="52FB3FE9" w14:textId="77777777" w:rsidTr="00735CF9">
        <w:tc>
          <w:tcPr>
            <w:tcW w:w="343" w:type="pct"/>
            <w:tcBorders>
              <w:bottom w:val="single" w:sz="4" w:space="0" w:color="5B9BD5" w:themeColor="accent1"/>
              <w:right w:val="nil"/>
            </w:tcBorders>
          </w:tcPr>
          <w:p w14:paraId="450FC812" w14:textId="77777777" w:rsidR="00735CF9" w:rsidRDefault="00735CF9">
            <w:pPr>
              <w:jc w:val="right"/>
            </w:pPr>
          </w:p>
        </w:tc>
        <w:tc>
          <w:tcPr>
            <w:tcW w:w="407" w:type="pct"/>
            <w:tcBorders>
              <w:left w:val="nil"/>
              <w:bottom w:val="single" w:sz="4" w:space="0" w:color="5B9BD5" w:themeColor="accent1"/>
              <w:right w:val="nil"/>
            </w:tcBorders>
          </w:tcPr>
          <w:p w14:paraId="097B3A9A" w14:textId="77777777" w:rsidR="00735CF9" w:rsidRDefault="00735CF9">
            <w:pPr>
              <w:jc w:val="right"/>
            </w:pPr>
          </w:p>
        </w:tc>
        <w:tc>
          <w:tcPr>
            <w:tcW w:w="1931" w:type="pct"/>
            <w:tcBorders>
              <w:left w:val="nil"/>
              <w:bottom w:val="single" w:sz="4" w:space="0" w:color="5B9BD5" w:themeColor="accent1"/>
              <w:right w:val="nil"/>
            </w:tcBorders>
          </w:tcPr>
          <w:p w14:paraId="5783D42D" w14:textId="77777777" w:rsidR="00735CF9" w:rsidRDefault="00735CF9">
            <w:pPr>
              <w:jc w:val="right"/>
            </w:pPr>
          </w:p>
        </w:tc>
        <w:tc>
          <w:tcPr>
            <w:tcW w:w="773" w:type="pct"/>
            <w:tcBorders>
              <w:left w:val="nil"/>
              <w:bottom w:val="single" w:sz="4" w:space="0" w:color="5B9BD5" w:themeColor="accent1"/>
              <w:right w:val="nil"/>
            </w:tcBorders>
          </w:tcPr>
          <w:p w14:paraId="776F9EF5" w14:textId="77777777" w:rsidR="00735CF9" w:rsidRDefault="00735CF9">
            <w:pPr>
              <w:jc w:val="right"/>
            </w:pPr>
          </w:p>
        </w:tc>
        <w:tc>
          <w:tcPr>
            <w:tcW w:w="773" w:type="pct"/>
            <w:tcBorders>
              <w:left w:val="nil"/>
              <w:bottom w:val="single" w:sz="4" w:space="0" w:color="5B9BD5" w:themeColor="accent1"/>
            </w:tcBorders>
          </w:tcPr>
          <w:p w14:paraId="10320A54" w14:textId="77777777" w:rsidR="00735CF9" w:rsidRDefault="00000000">
            <w:pPr>
              <w:jc w:val="right"/>
            </w:pPr>
            <w:sdt>
              <w:sdtPr>
                <w:id w:val="-1790050719"/>
                <w:placeholder>
                  <w:docPart w:val="DD1454F1811B4811A3ED77E5B62B623B"/>
                </w:placeholder>
                <w:showingPlcHdr/>
                <w15:appearance w15:val="hidden"/>
              </w:sdtPr>
              <w:sdtContent>
                <w:r w:rsidR="00591137" w:rsidRPr="00591137">
                  <w:t>Subtotal</w:t>
                </w:r>
              </w:sdtContent>
            </w:sdt>
            <w:r w:rsidR="00591137">
              <w:t xml:space="preserve"> </w:t>
            </w:r>
          </w:p>
        </w:tc>
        <w:tc>
          <w:tcPr>
            <w:tcW w:w="773" w:type="pct"/>
          </w:tcPr>
          <w:p w14:paraId="6AC2EC97" w14:textId="41C8B09E" w:rsidR="00735CF9" w:rsidRDefault="00735CF9">
            <w:pPr>
              <w:jc w:val="right"/>
            </w:pPr>
          </w:p>
        </w:tc>
      </w:tr>
      <w:tr w:rsidR="00735CF9" w14:paraId="19F4B904" w14:textId="77777777" w:rsidTr="00735CF9">
        <w:tc>
          <w:tcPr>
            <w:tcW w:w="343" w:type="pct"/>
            <w:tcBorders>
              <w:right w:val="nil"/>
            </w:tcBorders>
          </w:tcPr>
          <w:p w14:paraId="0BCFAC6F" w14:textId="77777777" w:rsidR="00735CF9" w:rsidRDefault="00735CF9">
            <w:pPr>
              <w:jc w:val="right"/>
            </w:pPr>
          </w:p>
        </w:tc>
        <w:tc>
          <w:tcPr>
            <w:tcW w:w="407" w:type="pct"/>
            <w:tcBorders>
              <w:left w:val="nil"/>
              <w:right w:val="nil"/>
            </w:tcBorders>
          </w:tcPr>
          <w:p w14:paraId="3916C92F" w14:textId="77777777" w:rsidR="00735CF9" w:rsidRDefault="00735CF9">
            <w:pPr>
              <w:jc w:val="right"/>
            </w:pPr>
          </w:p>
        </w:tc>
        <w:tc>
          <w:tcPr>
            <w:tcW w:w="1931" w:type="pct"/>
            <w:tcBorders>
              <w:left w:val="nil"/>
              <w:right w:val="nil"/>
            </w:tcBorders>
          </w:tcPr>
          <w:p w14:paraId="3A30E605" w14:textId="77777777" w:rsidR="00735CF9" w:rsidRDefault="00735CF9">
            <w:pPr>
              <w:jc w:val="right"/>
            </w:pPr>
          </w:p>
        </w:tc>
        <w:tc>
          <w:tcPr>
            <w:tcW w:w="773" w:type="pct"/>
            <w:tcBorders>
              <w:left w:val="nil"/>
              <w:right w:val="nil"/>
            </w:tcBorders>
          </w:tcPr>
          <w:p w14:paraId="00F50E69" w14:textId="77777777" w:rsidR="00735CF9" w:rsidRDefault="00735CF9">
            <w:pPr>
              <w:jc w:val="right"/>
            </w:pPr>
          </w:p>
        </w:tc>
        <w:tc>
          <w:tcPr>
            <w:tcW w:w="773" w:type="pct"/>
            <w:tcBorders>
              <w:left w:val="nil"/>
            </w:tcBorders>
          </w:tcPr>
          <w:p w14:paraId="54367549" w14:textId="77777777" w:rsidR="00735CF9" w:rsidRDefault="00000000">
            <w:pPr>
              <w:jc w:val="right"/>
            </w:pPr>
            <w:sdt>
              <w:sdtPr>
                <w:id w:val="-1974202049"/>
                <w:placeholder>
                  <w:docPart w:val="BF7F5B6A50454F8CB5917738F718DC50"/>
                </w:placeholder>
                <w:showingPlcHdr/>
                <w15:appearance w15:val="hidden"/>
              </w:sdtPr>
              <w:sdtContent>
                <w:r w:rsidR="00591137" w:rsidRPr="00591137">
                  <w:t>Sales Tax</w:t>
                </w:r>
              </w:sdtContent>
            </w:sdt>
            <w:r w:rsidR="00591137">
              <w:t xml:space="preserve"> </w:t>
            </w:r>
          </w:p>
        </w:tc>
        <w:tc>
          <w:tcPr>
            <w:tcW w:w="773" w:type="pct"/>
          </w:tcPr>
          <w:p w14:paraId="483E52A1" w14:textId="1B1A5B22" w:rsidR="00735CF9" w:rsidRDefault="00735CF9">
            <w:pPr>
              <w:jc w:val="right"/>
            </w:pPr>
          </w:p>
        </w:tc>
      </w:tr>
      <w:tr w:rsidR="00735CF9" w14:paraId="5EA7851C" w14:textId="77777777" w:rsidTr="00735CF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343" w:type="pct"/>
          </w:tcPr>
          <w:p w14:paraId="5C6A8FB7" w14:textId="77777777" w:rsidR="00735CF9" w:rsidRDefault="00735CF9"/>
        </w:tc>
        <w:tc>
          <w:tcPr>
            <w:tcW w:w="407" w:type="pct"/>
          </w:tcPr>
          <w:p w14:paraId="7F184155" w14:textId="77777777" w:rsidR="00735CF9" w:rsidRDefault="00735CF9"/>
        </w:tc>
        <w:tc>
          <w:tcPr>
            <w:tcW w:w="1931" w:type="pct"/>
          </w:tcPr>
          <w:p w14:paraId="608F629F" w14:textId="77777777" w:rsidR="00735CF9" w:rsidRDefault="00735CF9"/>
        </w:tc>
        <w:tc>
          <w:tcPr>
            <w:tcW w:w="773" w:type="pct"/>
          </w:tcPr>
          <w:p w14:paraId="77C75AA1" w14:textId="77777777" w:rsidR="00735CF9" w:rsidRDefault="00735CF9"/>
        </w:tc>
        <w:tc>
          <w:tcPr>
            <w:tcW w:w="773" w:type="pct"/>
          </w:tcPr>
          <w:p w14:paraId="35ECCFC5" w14:textId="77777777" w:rsidR="00735CF9" w:rsidRDefault="00000000">
            <w:sdt>
              <w:sdtPr>
                <w:id w:val="603235304"/>
                <w:placeholder>
                  <w:docPart w:val="79091DF9D8594EA8AE994DC416F3A879"/>
                </w:placeholder>
                <w:showingPlcHdr/>
                <w15:appearance w15:val="hidden"/>
              </w:sdtPr>
              <w:sdtContent>
                <w:r w:rsidR="00591137" w:rsidRPr="00591137">
                  <w:t>Total</w:t>
                </w:r>
              </w:sdtContent>
            </w:sdt>
            <w:r w:rsidR="00591137">
              <w:t xml:space="preserve"> </w:t>
            </w:r>
          </w:p>
        </w:tc>
        <w:tc>
          <w:tcPr>
            <w:tcW w:w="773" w:type="pct"/>
          </w:tcPr>
          <w:p w14:paraId="58EB8704" w14:textId="7AB0A125" w:rsidR="00735CF9" w:rsidRDefault="00000000">
            <w:sdt>
              <w:sdtPr>
                <w:id w:val="-1362277799"/>
                <w:placeholder>
                  <w:docPart w:val="592608F1542145BEB17F3922ACE43D7A"/>
                </w:placeholder>
                <w:showingPlcHdr/>
                <w15:appearance w15:val="hidden"/>
              </w:sdtPr>
              <w:sdtContent>
                <w:r w:rsidR="00240646" w:rsidRPr="00591137">
                  <w:t>291.90</w:t>
                </w:r>
              </w:sdtContent>
            </w:sdt>
            <w:r w:rsidR="00591137">
              <w:t xml:space="preserve"> </w:t>
            </w:r>
          </w:p>
        </w:tc>
      </w:tr>
    </w:tbl>
    <w:p w14:paraId="3390B8D0" w14:textId="3C9422BD" w:rsidR="00591137" w:rsidRDefault="00000000" w:rsidP="00521131">
      <w:pPr>
        <w:pStyle w:val="Closing"/>
      </w:pPr>
      <w:sdt>
        <w:sdtPr>
          <w:id w:val="-997734589"/>
          <w:placeholder>
            <w:docPart w:val="B5BCB7072F6E4DF6B35F9CEA8F6FAB40"/>
          </w:placeholder>
          <w:showingPlcHdr/>
          <w15:appearance w15:val="hidden"/>
        </w:sdtPr>
        <w:sdtContent>
          <w:r w:rsidR="00591137" w:rsidRPr="00591137">
            <w:t>Thank you for your business!</w:t>
          </w:r>
        </w:sdtContent>
      </w:sdt>
      <w:r w:rsidR="00521131">
        <w:t xml:space="preserve">                                                                         </w:t>
      </w:r>
      <w:r w:rsidR="00521131">
        <w:rPr>
          <w:rFonts w:asciiTheme="majorHAnsi" w:eastAsiaTheme="majorEastAsia" w:hAnsiTheme="majorHAnsi" w:cstheme="majorBidi"/>
          <w:b w:val="0"/>
          <w:bCs w:val="0"/>
          <w:caps/>
          <w:noProof/>
          <w:color w:val="1F4E79" w:themeColor="accent1" w:themeShade="80"/>
          <w:kern w:val="28"/>
          <w:sz w:val="38"/>
        </w:rPr>
        <w:drawing>
          <wp:inline distT="0" distB="0" distL="0" distR="0" wp14:anchorId="385B36E2" wp14:editId="746B983A">
            <wp:extent cx="1457325" cy="438150"/>
            <wp:effectExtent l="0" t="0" r="9525" b="0"/>
            <wp:docPr id="1680455187" name="Picture 1" descr="A logo for a 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455187" name="Picture 1" descr="A logo for a compan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115" cy="444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CB349" w14:textId="7B09991E" w:rsidR="00521131" w:rsidRPr="00591137" w:rsidRDefault="00521131" w:rsidP="00521131">
      <w:pPr>
        <w:pStyle w:val="Closing"/>
      </w:pPr>
      <w:r>
        <w:t>Smells Like Ooo, Cosmetics</w:t>
      </w:r>
    </w:p>
    <w:p w14:paraId="520ECD84" w14:textId="569B0D54" w:rsidR="00591137" w:rsidRPr="00962D08" w:rsidRDefault="00962D08" w:rsidP="00591137">
      <w:pPr>
        <w:pStyle w:val="ContactInfo"/>
        <w:rPr>
          <w:rFonts w:ascii="Tahoma" w:hAnsi="Tahoma" w:cs="Tahoma"/>
          <w:sz w:val="20"/>
        </w:rPr>
      </w:pPr>
      <w:r w:rsidRPr="00962D08">
        <w:rPr>
          <w:rFonts w:ascii="Tahoma" w:hAnsi="Tahoma" w:cs="Tahoma"/>
          <w:sz w:val="20"/>
        </w:rPr>
        <w:t>PO Box 23, Bronxville, NY10708</w:t>
      </w:r>
      <w:r w:rsidR="00591137" w:rsidRPr="00962D08">
        <w:rPr>
          <w:rFonts w:ascii="Tahoma" w:hAnsi="Tahoma" w:cs="Tahoma"/>
          <w:sz w:val="20"/>
        </w:rPr>
        <w:t> </w:t>
      </w:r>
      <w:r w:rsidR="00591137" w:rsidRPr="00962D08">
        <w:rPr>
          <w:rStyle w:val="Strong"/>
          <w:rFonts w:ascii="Tahoma" w:hAnsi="Tahoma" w:cs="Tahoma"/>
          <w:color w:val="2E74B5" w:themeColor="accent1" w:themeShade="BF"/>
          <w:sz w:val="20"/>
        </w:rPr>
        <w:t>|</w:t>
      </w:r>
      <w:r w:rsidR="00591137" w:rsidRPr="00962D08">
        <w:rPr>
          <w:rFonts w:ascii="Tahoma" w:hAnsi="Tahoma" w:cs="Tahoma"/>
          <w:sz w:val="20"/>
        </w:rPr>
        <w:t> </w:t>
      </w:r>
      <w:sdt>
        <w:sdtPr>
          <w:rPr>
            <w:rFonts w:ascii="Tahoma" w:hAnsi="Tahoma" w:cs="Tahoma"/>
            <w:sz w:val="20"/>
          </w:rPr>
          <w:id w:val="455155467"/>
          <w:placeholder>
            <w:docPart w:val="D401E989B95E48B18CA6EB9EC5B14089"/>
          </w:placeholder>
          <w15:appearance w15:val="hidden"/>
        </w:sdtPr>
        <w:sdtContent>
          <w:r w:rsidRPr="00962D08">
            <w:rPr>
              <w:rFonts w:ascii="Tahoma" w:hAnsi="Tahoma" w:cs="Tahoma"/>
              <w:sz w:val="20"/>
            </w:rPr>
            <w:t>SmellslikeOoo.com</w:t>
          </w:r>
        </w:sdtContent>
      </w:sdt>
    </w:p>
    <w:p w14:paraId="1CEF2582" w14:textId="40FB388F" w:rsidR="00591137" w:rsidRPr="00962D08" w:rsidRDefault="00962D08" w:rsidP="00591137">
      <w:pPr>
        <w:pStyle w:val="ContactInfo"/>
        <w:rPr>
          <w:rFonts w:ascii="Tahoma" w:hAnsi="Tahoma" w:cs="Tahoma"/>
          <w:sz w:val="20"/>
        </w:rPr>
      </w:pPr>
      <w:r w:rsidRPr="00962D08">
        <w:rPr>
          <w:rFonts w:ascii="Tahoma" w:hAnsi="Tahoma" w:cs="Tahoma"/>
          <w:sz w:val="20"/>
        </w:rPr>
        <w:t>P</w:t>
      </w:r>
      <w:r w:rsidR="00591137" w:rsidRPr="00962D08">
        <w:rPr>
          <w:rFonts w:ascii="Tahoma" w:hAnsi="Tahoma" w:cs="Tahoma"/>
          <w:sz w:val="20"/>
        </w:rPr>
        <w:t>.</w:t>
      </w:r>
      <w:sdt>
        <w:sdtPr>
          <w:rPr>
            <w:rFonts w:ascii="Tahoma" w:hAnsi="Tahoma" w:cs="Tahoma"/>
            <w:sz w:val="20"/>
          </w:rPr>
          <w:id w:val="-1171332772"/>
          <w:placeholder>
            <w:docPart w:val="9CE72459CAA2447C9126E3C277D6A91B"/>
          </w:placeholder>
          <w15:appearance w15:val="hidden"/>
        </w:sdtPr>
        <w:sdtContent>
          <w:r w:rsidRPr="00962D08">
            <w:rPr>
              <w:rFonts w:ascii="Tahoma" w:hAnsi="Tahoma" w:cs="Tahoma"/>
              <w:sz w:val="20"/>
            </w:rPr>
            <w:t>(347) 513-4057</w:t>
          </w:r>
        </w:sdtContent>
      </w:sdt>
      <w:r w:rsidR="00591137" w:rsidRPr="00962D08">
        <w:rPr>
          <w:rFonts w:ascii="Tahoma" w:hAnsi="Tahoma" w:cs="Tahoma"/>
          <w:sz w:val="20"/>
        </w:rPr>
        <w:t> </w:t>
      </w:r>
      <w:r w:rsidR="00591137" w:rsidRPr="00962D08">
        <w:rPr>
          <w:rStyle w:val="Strong"/>
          <w:rFonts w:ascii="Tahoma" w:hAnsi="Tahoma" w:cs="Tahoma"/>
          <w:color w:val="2E74B5" w:themeColor="accent1" w:themeShade="BF"/>
          <w:sz w:val="20"/>
        </w:rPr>
        <w:t>|</w:t>
      </w:r>
      <w:r w:rsidR="00591137" w:rsidRPr="00962D08">
        <w:rPr>
          <w:rFonts w:ascii="Tahoma" w:hAnsi="Tahoma" w:cs="Tahoma"/>
          <w:sz w:val="20"/>
        </w:rPr>
        <w:t xml:space="preserve">  </w:t>
      </w:r>
      <w:sdt>
        <w:sdtPr>
          <w:rPr>
            <w:rFonts w:ascii="Tahoma" w:hAnsi="Tahoma" w:cs="Tahoma"/>
            <w:sz w:val="20"/>
          </w:rPr>
          <w:id w:val="-1735153725"/>
          <w:placeholder>
            <w:docPart w:val="9B5B6C149875410893FAD444E4507389"/>
          </w:placeholder>
          <w15:appearance w15:val="hidden"/>
        </w:sdtPr>
        <w:sdtContent>
          <w:r w:rsidRPr="00962D08">
            <w:rPr>
              <w:rFonts w:ascii="Tahoma" w:hAnsi="Tahoma" w:cs="Tahoma"/>
              <w:sz w:val="20"/>
            </w:rPr>
            <w:t xml:space="preserve">F (914) 229-2270 </w:t>
          </w:r>
        </w:sdtContent>
      </w:sdt>
      <w:r w:rsidR="00591137" w:rsidRPr="00962D08">
        <w:rPr>
          <w:rFonts w:ascii="Tahoma" w:hAnsi="Tahoma" w:cs="Tahoma"/>
          <w:sz w:val="20"/>
        </w:rPr>
        <w:t> </w:t>
      </w:r>
      <w:r w:rsidR="00591137" w:rsidRPr="00962D08">
        <w:rPr>
          <w:rStyle w:val="Strong"/>
          <w:rFonts w:ascii="Tahoma" w:hAnsi="Tahoma" w:cs="Tahoma"/>
          <w:color w:val="2E74B5" w:themeColor="accent1" w:themeShade="BF"/>
          <w:sz w:val="20"/>
        </w:rPr>
        <w:t>|</w:t>
      </w:r>
      <w:r w:rsidR="00591137" w:rsidRPr="00962D08">
        <w:rPr>
          <w:rFonts w:ascii="Tahoma" w:hAnsi="Tahoma" w:cs="Tahoma"/>
          <w:sz w:val="20"/>
        </w:rPr>
        <w:t>  </w:t>
      </w:r>
      <w:r w:rsidR="00521131" w:rsidRPr="00962D08">
        <w:rPr>
          <w:rFonts w:ascii="Tahoma" w:hAnsi="Tahoma" w:cs="Tahoma"/>
          <w:sz w:val="20"/>
        </w:rPr>
        <w:t>Bethany7134@gmail.com</w:t>
      </w:r>
    </w:p>
    <w:sectPr w:rsidR="00591137" w:rsidRPr="00962D08" w:rsidSect="00521131">
      <w:footerReference w:type="default" r:id="rId12"/>
      <w:pgSz w:w="12240" w:h="15840" w:code="1"/>
      <w:pgMar w:top="108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6E99B" w14:textId="77777777" w:rsidR="00FD40F9" w:rsidRDefault="00FD40F9">
      <w:pPr>
        <w:spacing w:after="0"/>
      </w:pPr>
      <w:r>
        <w:separator/>
      </w:r>
    </w:p>
  </w:endnote>
  <w:endnote w:type="continuationSeparator" w:id="0">
    <w:p w14:paraId="43D23933" w14:textId="77777777" w:rsidR="00FD40F9" w:rsidRDefault="00FD40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7D88D" w14:textId="77777777" w:rsidR="00147208" w:rsidRPr="00147208" w:rsidRDefault="00147208" w:rsidP="00147208">
    <w:pPr>
      <w:pStyle w:val="Footer"/>
      <w:jc w:val="left"/>
    </w:pPr>
    <w:r w:rsidRPr="00147208">
      <w:fldChar w:fldCharType="begin"/>
    </w:r>
    <w:r w:rsidRPr="00147208">
      <w:instrText xml:space="preserve"> PAGE   \* MERGEFORMAT </w:instrText>
    </w:r>
    <w:r w:rsidRPr="00147208">
      <w:fldChar w:fldCharType="separate"/>
    </w:r>
    <w:r w:rsidRPr="00147208">
      <w:t>2</w:t>
    </w:r>
    <w:r w:rsidRPr="0014720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3D447" w14:textId="77777777" w:rsidR="00FD40F9" w:rsidRDefault="00FD40F9">
      <w:pPr>
        <w:spacing w:after="0"/>
      </w:pPr>
      <w:r>
        <w:separator/>
      </w:r>
    </w:p>
  </w:footnote>
  <w:footnote w:type="continuationSeparator" w:id="0">
    <w:p w14:paraId="228E2635" w14:textId="77777777" w:rsidR="00FD40F9" w:rsidRDefault="00FD40F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8D8F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7E5D71"/>
    <w:multiLevelType w:val="hybridMultilevel"/>
    <w:tmpl w:val="BFBE56B6"/>
    <w:lvl w:ilvl="0" w:tplc="DF622CE6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875394">
    <w:abstractNumId w:val="0"/>
  </w:num>
  <w:num w:numId="2" w16cid:durableId="783116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YwNrE0sbA0NzCwNLJU0lEKTi0uzszPAykwrAUAZDJ6RCwAAAA="/>
  </w:docVars>
  <w:rsids>
    <w:rsidRoot w:val="00521131"/>
    <w:rsid w:val="00147208"/>
    <w:rsid w:val="00240646"/>
    <w:rsid w:val="00255734"/>
    <w:rsid w:val="004C306F"/>
    <w:rsid w:val="00521131"/>
    <w:rsid w:val="00575A98"/>
    <w:rsid w:val="00591137"/>
    <w:rsid w:val="005C2CF2"/>
    <w:rsid w:val="00630006"/>
    <w:rsid w:val="0064118F"/>
    <w:rsid w:val="006433F3"/>
    <w:rsid w:val="0065347E"/>
    <w:rsid w:val="00735CF9"/>
    <w:rsid w:val="007C1E31"/>
    <w:rsid w:val="00962D08"/>
    <w:rsid w:val="00C7576A"/>
    <w:rsid w:val="00CA528F"/>
    <w:rsid w:val="00D776E0"/>
    <w:rsid w:val="00F33D62"/>
    <w:rsid w:val="00FD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5B9801"/>
  <w15:chartTrackingRefBased/>
  <w15:docId w15:val="{33A88D92-A74B-45F8-B414-8E49578D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18"/>
        <w:lang w:val="en-US" w:eastAsia="ja-JP" w:bidi="ar-SA"/>
        <w14:ligatures w14:val="standard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/>
      <w:outlineLvl w:val="0"/>
    </w:pPr>
    <w:rPr>
      <w:b/>
      <w:bCs/>
      <w:caps/>
      <w:color w:val="1F4E79" w:themeColor="accent1" w:themeShade="80"/>
      <w:kern w:val="0"/>
      <w:sz w:val="2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b/>
      <w:bCs/>
      <w:color w:val="5B9BD5" w:themeColor="accent1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3"/>
    <w:qFormat/>
    <w:rsid w:val="00147208"/>
    <w:pPr>
      <w:numPr>
        <w:ilvl w:val="1"/>
      </w:numPr>
      <w:spacing w:before="80" w:after="0" w:line="280" w:lineRule="exact"/>
    </w:pPr>
    <w:rPr>
      <w:b/>
      <w:bCs/>
      <w:color w:val="2E74B5" w:themeColor="accent1" w:themeShade="BF"/>
      <w:kern w:val="0"/>
      <w:sz w:val="24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3"/>
    <w:rsid w:val="00147208"/>
    <w:rPr>
      <w:b/>
      <w:bCs/>
      <w:color w:val="2E74B5" w:themeColor="accent1" w:themeShade="BF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2"/>
    <w:qFormat/>
    <w:rsid w:val="005C2CF2"/>
    <w:pP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14:ligatures w14:val="none"/>
    </w:rPr>
  </w:style>
  <w:style w:type="character" w:customStyle="1" w:styleId="TitleChar">
    <w:name w:val="Title Char"/>
    <w:basedOn w:val="DefaultParagraphFont"/>
    <w:link w:val="Title"/>
    <w:uiPriority w:val="2"/>
    <w:rsid w:val="005C2CF2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14:ligatures w14:val="none"/>
    </w:rPr>
  </w:style>
  <w:style w:type="table" w:customStyle="1" w:styleId="InvoiceTable">
    <w:name w:val="Invoice Table"/>
    <w:basedOn w:val="TableNormal"/>
    <w:uiPriority w:val="99"/>
    <w:rsid w:val="00147208"/>
    <w:pPr>
      <w:spacing w:before="120" w:after="120"/>
    </w:pPr>
    <w:rPr>
      <w:kern w:val="0"/>
      <w14:ligatures w14:val="none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auto"/>
      </w:rPr>
      <w:tblPr/>
      <w:tcPr>
        <w:shd w:val="clear" w:color="auto" w:fill="9CC2E5" w:themeFill="accent1" w:themeFillTint="99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InvoiceHeading">
    <w:name w:val="Invoice Heading"/>
    <w:basedOn w:val="Normal"/>
    <w:next w:val="Normal"/>
    <w:uiPriority w:val="2"/>
    <w:qFormat/>
    <w:pPr>
      <w:spacing w:before="600" w:after="240"/>
    </w:pPr>
    <w:rPr>
      <w:b/>
      <w:bCs/>
      <w:caps/>
      <w:color w:val="1F4E79" w:themeColor="accent1" w:themeShade="8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kern w:val="0"/>
      <w:sz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5B9BD5" w:themeColor="accent1"/>
      <w:kern w:val="0"/>
      <w:sz w:val="24"/>
      <w14:ligatures w14:val="none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2"/>
    <w:qFormat/>
    <w:pPr>
      <w:spacing w:after="120"/>
    </w:pPr>
    <w:rPr>
      <w:b/>
      <w:bCs/>
    </w:rPr>
  </w:style>
  <w:style w:type="paragraph" w:customStyle="1" w:styleId="FormText">
    <w:name w:val="Form Text"/>
    <w:basedOn w:val="Normal"/>
    <w:uiPriority w:val="2"/>
    <w:qFormat/>
    <w:pPr>
      <w:spacing w:after="1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kern w:val="0"/>
      <w:sz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kern w:val="0"/>
      <w:sz w:val="20"/>
      <w14:ligatures w14:val="none"/>
    </w:rPr>
  </w:style>
  <w:style w:type="paragraph" w:styleId="Closing">
    <w:name w:val="Closing"/>
    <w:basedOn w:val="Normal"/>
    <w:link w:val="ClosingChar"/>
    <w:uiPriority w:val="4"/>
    <w:unhideWhenUsed/>
    <w:qFormat/>
    <w:rsid w:val="00147208"/>
    <w:pPr>
      <w:spacing w:before="360" w:after="120"/>
    </w:pPr>
    <w:rPr>
      <w:b/>
      <w:bCs/>
      <w:color w:val="2E74B5" w:themeColor="accent1" w:themeShade="BF"/>
      <w:sz w:val="24"/>
    </w:rPr>
  </w:style>
  <w:style w:type="character" w:customStyle="1" w:styleId="ClosingChar">
    <w:name w:val="Closing Char"/>
    <w:basedOn w:val="DefaultParagraphFont"/>
    <w:link w:val="Closing"/>
    <w:uiPriority w:val="4"/>
    <w:rsid w:val="00147208"/>
    <w:rPr>
      <w:b/>
      <w:bCs/>
      <w:color w:val="2E74B5" w:themeColor="accent1" w:themeShade="BF"/>
      <w:sz w:val="24"/>
    </w:rPr>
  </w:style>
  <w:style w:type="paragraph" w:customStyle="1" w:styleId="Organization">
    <w:name w:val="Organization"/>
    <w:basedOn w:val="Normal"/>
    <w:next w:val="Normal"/>
    <w:uiPriority w:val="4"/>
    <w:qFormat/>
    <w:rsid w:val="00591137"/>
    <w:pPr>
      <w:spacing w:before="840" w:after="0" w:line="288" w:lineRule="auto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"/>
    <w:unhideWhenUsed/>
    <w:qFormat/>
    <w:rPr>
      <w:b w:val="0"/>
      <w:bCs w:val="0"/>
      <w:color w:val="5B9BD5" w:themeColor="accent1"/>
    </w:rPr>
  </w:style>
  <w:style w:type="paragraph" w:customStyle="1" w:styleId="ContactInfo">
    <w:name w:val="Contact Info"/>
    <w:basedOn w:val="Normal"/>
    <w:uiPriority w:val="4"/>
    <w:qFormat/>
    <w:pPr>
      <w:spacing w:before="4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any\AppData\Roaming\Microsoft\Templates\Business%20sales%20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CB696AA6EC4B5396B7987D71A8A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71C3E-F526-4E04-8F1C-DCF3A2F26C2B}"/>
      </w:docPartPr>
      <w:docPartBody>
        <w:p w:rsidR="00000000" w:rsidRDefault="00000000">
          <w:pPr>
            <w:pStyle w:val="A3CB696AA6EC4B5396B7987D71A8AE44"/>
          </w:pPr>
          <w:r w:rsidRPr="005C2CF2">
            <w:rPr>
              <w:rStyle w:val="TitleChar"/>
            </w:rPr>
            <w:t>Happiest Valley Farms</w:t>
          </w:r>
        </w:p>
      </w:docPartBody>
    </w:docPart>
    <w:docPart>
      <w:docPartPr>
        <w:name w:val="FEEAE824A284487881ED6E83EE7E9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9DC4D-BB2C-4AA7-95FE-D1DD007478C9}"/>
      </w:docPartPr>
      <w:docPartBody>
        <w:p w:rsidR="00000000" w:rsidRDefault="00000000">
          <w:pPr>
            <w:pStyle w:val="FEEAE824A284487881ED6E83EE7E9FDA"/>
          </w:pPr>
          <w:r w:rsidRPr="0065347E">
            <w:t xml:space="preserve">Invoice </w:t>
          </w:r>
          <w:r w:rsidRPr="0065347E">
            <w:t>#</w:t>
          </w:r>
        </w:p>
      </w:docPartBody>
    </w:docPart>
    <w:docPart>
      <w:docPartPr>
        <w:name w:val="E61A501B6E8D4230AAAFA0E7A60B4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FBD63-0AF4-454F-B1A5-B40D079F4BDB}"/>
      </w:docPartPr>
      <w:docPartBody>
        <w:p w:rsidR="00000000" w:rsidRDefault="00000000">
          <w:pPr>
            <w:pStyle w:val="E61A501B6E8D4230AAAFA0E7A60B42ED"/>
          </w:pPr>
          <w:r w:rsidRPr="00591137">
            <w:t>Bill to</w:t>
          </w:r>
        </w:p>
      </w:docPartBody>
    </w:docPart>
    <w:docPart>
      <w:docPartPr>
        <w:name w:val="7DE77AA1FC794155B90C5D1B90171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676D3-B91C-4418-8B69-A3573E332646}"/>
      </w:docPartPr>
      <w:docPartBody>
        <w:p w:rsidR="00000000" w:rsidRDefault="00000000">
          <w:pPr>
            <w:pStyle w:val="7DE77AA1FC794155B90C5D1B90171884"/>
          </w:pPr>
          <w:r w:rsidRPr="00591137">
            <w:t>Ship to</w:t>
          </w:r>
        </w:p>
      </w:docPartBody>
    </w:docPart>
    <w:docPart>
      <w:docPartPr>
        <w:name w:val="BDCD95D63A854ACA97E7C428F1E50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73CAF-9F44-4819-AC7A-0A17D44C17EA}"/>
      </w:docPartPr>
      <w:docPartBody>
        <w:p w:rsidR="00000000" w:rsidRDefault="00000000">
          <w:pPr>
            <w:pStyle w:val="BDCD95D63A854ACA97E7C428F1E502E3"/>
          </w:pPr>
          <w:r w:rsidRPr="00591137">
            <w:t>Qty.</w:t>
          </w:r>
        </w:p>
      </w:docPartBody>
    </w:docPart>
    <w:docPart>
      <w:docPartPr>
        <w:name w:val="036B801D375D44978847F95EE08D8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6B759-2540-4E06-AA67-15E0664A306A}"/>
      </w:docPartPr>
      <w:docPartBody>
        <w:p w:rsidR="00000000" w:rsidRDefault="00000000">
          <w:pPr>
            <w:pStyle w:val="036B801D375D44978847F95EE08D894F"/>
          </w:pPr>
          <w:r w:rsidRPr="00591137">
            <w:t>Item#</w:t>
          </w:r>
        </w:p>
      </w:docPartBody>
    </w:docPart>
    <w:docPart>
      <w:docPartPr>
        <w:name w:val="55DA66B5DD9F4235BBAFA8B4D3A30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AA0D9-E835-4EE6-876D-66677ED4C893}"/>
      </w:docPartPr>
      <w:docPartBody>
        <w:p w:rsidR="00000000" w:rsidRDefault="00000000">
          <w:pPr>
            <w:pStyle w:val="55DA66B5DD9F4235BBAFA8B4D3A30BCE"/>
          </w:pPr>
          <w:r w:rsidRPr="00591137">
            <w:t>Description</w:t>
          </w:r>
        </w:p>
      </w:docPartBody>
    </w:docPart>
    <w:docPart>
      <w:docPartPr>
        <w:name w:val="254817D6E0D048218C97E745FD0B5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3A7C3-F001-4DB8-A7F6-D21433A7A01D}"/>
      </w:docPartPr>
      <w:docPartBody>
        <w:p w:rsidR="00000000" w:rsidRDefault="00000000">
          <w:pPr>
            <w:pStyle w:val="254817D6E0D048218C97E745FD0B5F2F"/>
          </w:pPr>
          <w:r w:rsidRPr="00591137">
            <w:t>Unit price</w:t>
          </w:r>
        </w:p>
      </w:docPartBody>
    </w:docPart>
    <w:docPart>
      <w:docPartPr>
        <w:name w:val="CB45F3D31A71489493821A3D95252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58A5B-B93F-41BB-BE2C-8AEA42B45EAA}"/>
      </w:docPartPr>
      <w:docPartBody>
        <w:p w:rsidR="00000000" w:rsidRDefault="00000000">
          <w:pPr>
            <w:pStyle w:val="CB45F3D31A71489493821A3D9525271D"/>
          </w:pPr>
          <w:r w:rsidRPr="00591137">
            <w:t>Discount</w:t>
          </w:r>
        </w:p>
      </w:docPartBody>
    </w:docPart>
    <w:docPart>
      <w:docPartPr>
        <w:name w:val="086F376562C346E695AC8A16509D4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1F99B-3850-4416-9CF4-D247861A10E7}"/>
      </w:docPartPr>
      <w:docPartBody>
        <w:p w:rsidR="00000000" w:rsidRDefault="00000000">
          <w:pPr>
            <w:pStyle w:val="086F376562C346E695AC8A16509D4063"/>
          </w:pPr>
          <w:r w:rsidRPr="00591137">
            <w:t>Line total</w:t>
          </w:r>
        </w:p>
      </w:docPartBody>
    </w:docPart>
    <w:docPart>
      <w:docPartPr>
        <w:name w:val="EE486C4EFAD54ACB9EF5D0D41EA35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71816-6426-42A9-B1BA-1540AC4B55D7}"/>
      </w:docPartPr>
      <w:docPartBody>
        <w:p w:rsidR="00000000" w:rsidRDefault="00000000">
          <w:pPr>
            <w:pStyle w:val="EE486C4EFAD54ACB9EF5D0D41EA3564C"/>
          </w:pPr>
          <w:r w:rsidRPr="00591137">
            <w:t>Total Discount</w:t>
          </w:r>
        </w:p>
      </w:docPartBody>
    </w:docPart>
    <w:docPart>
      <w:docPartPr>
        <w:name w:val="7DB96D508B464664981E1FA5E8905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7CC33-A9F8-466F-8B69-88789193F0E2}"/>
      </w:docPartPr>
      <w:docPartBody>
        <w:p w:rsidR="00000000" w:rsidRDefault="00000000">
          <w:pPr>
            <w:pStyle w:val="7DB96D508B464664981E1FA5E89054E0"/>
          </w:pPr>
          <w:r w:rsidRPr="00591137">
            <w:t>0</w:t>
          </w:r>
        </w:p>
      </w:docPartBody>
    </w:docPart>
    <w:docPart>
      <w:docPartPr>
        <w:name w:val="DD1454F1811B4811A3ED77E5B62B6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8E8DF-DFAC-43ED-9A8B-D33EF8383BC0}"/>
      </w:docPartPr>
      <w:docPartBody>
        <w:p w:rsidR="00000000" w:rsidRDefault="00000000">
          <w:pPr>
            <w:pStyle w:val="DD1454F1811B4811A3ED77E5B62B623B"/>
          </w:pPr>
          <w:r w:rsidRPr="00591137">
            <w:t>Subtotal</w:t>
          </w:r>
        </w:p>
      </w:docPartBody>
    </w:docPart>
    <w:docPart>
      <w:docPartPr>
        <w:name w:val="BF7F5B6A50454F8CB5917738F718D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ED68F-4D91-4578-89D7-CFD00FB7AA3F}"/>
      </w:docPartPr>
      <w:docPartBody>
        <w:p w:rsidR="00000000" w:rsidRDefault="00000000">
          <w:pPr>
            <w:pStyle w:val="BF7F5B6A50454F8CB5917738F718DC50"/>
          </w:pPr>
          <w:r w:rsidRPr="00591137">
            <w:t>Sales Tax</w:t>
          </w:r>
        </w:p>
      </w:docPartBody>
    </w:docPart>
    <w:docPart>
      <w:docPartPr>
        <w:name w:val="79091DF9D8594EA8AE994DC416F3A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6DC71-4D9C-4193-A223-AA427C525AD5}"/>
      </w:docPartPr>
      <w:docPartBody>
        <w:p w:rsidR="00000000" w:rsidRDefault="00000000">
          <w:pPr>
            <w:pStyle w:val="79091DF9D8594EA8AE994DC416F3A879"/>
          </w:pPr>
          <w:r w:rsidRPr="00591137">
            <w:t>Total</w:t>
          </w:r>
        </w:p>
      </w:docPartBody>
    </w:docPart>
    <w:docPart>
      <w:docPartPr>
        <w:name w:val="592608F1542145BEB17F3922ACE43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B2B51-1A89-4ADC-9638-46A96F543278}"/>
      </w:docPartPr>
      <w:docPartBody>
        <w:p w:rsidR="00000000" w:rsidRDefault="00000000">
          <w:pPr>
            <w:pStyle w:val="592608F1542145BEB17F3922ACE43D7A"/>
          </w:pPr>
          <w:r w:rsidRPr="00591137">
            <w:t>291.90</w:t>
          </w:r>
        </w:p>
      </w:docPartBody>
    </w:docPart>
    <w:docPart>
      <w:docPartPr>
        <w:name w:val="B5BCB7072F6E4DF6B35F9CEA8F6FA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90AEA-2AA8-4F0F-B336-F383CA584B76}"/>
      </w:docPartPr>
      <w:docPartBody>
        <w:p w:rsidR="00000000" w:rsidRDefault="00000000">
          <w:pPr>
            <w:pStyle w:val="B5BCB7072F6E4DF6B35F9CEA8F6FAB40"/>
          </w:pPr>
          <w:r w:rsidRPr="00591137">
            <w:t>Thank you for your business!</w:t>
          </w:r>
        </w:p>
      </w:docPartBody>
    </w:docPart>
    <w:docPart>
      <w:docPartPr>
        <w:name w:val="D401E989B95E48B18CA6EB9EC5B14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90C74-8F77-4558-8382-F4832AB43151}"/>
      </w:docPartPr>
      <w:docPartBody>
        <w:p w:rsidR="00000000" w:rsidRDefault="00000000">
          <w:pPr>
            <w:pStyle w:val="D401E989B95E48B18CA6EB9EC5B14089"/>
          </w:pPr>
          <w:r w:rsidRPr="00591137">
            <w:t>interestingsite.com</w:t>
          </w:r>
        </w:p>
      </w:docPartBody>
    </w:docPart>
    <w:docPart>
      <w:docPartPr>
        <w:name w:val="9CE72459CAA2447C9126E3C277D6A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57494-0CE8-485A-9E43-CAD8B2E6C7A9}"/>
      </w:docPartPr>
      <w:docPartBody>
        <w:p w:rsidR="00000000" w:rsidRDefault="00000000">
          <w:pPr>
            <w:pStyle w:val="9CE72459CAA2447C9126E3C277D6A91B"/>
          </w:pPr>
          <w:r w:rsidRPr="00591137">
            <w:t>(123) 987-6543</w:t>
          </w:r>
        </w:p>
      </w:docPartBody>
    </w:docPart>
    <w:docPart>
      <w:docPartPr>
        <w:name w:val="9B5B6C149875410893FAD444E4507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53041-868F-4B04-86A6-83F9BCC863E6}"/>
      </w:docPartPr>
      <w:docPartBody>
        <w:p w:rsidR="00000000" w:rsidRDefault="00000000">
          <w:pPr>
            <w:pStyle w:val="9B5B6C149875410893FAD444E4507389"/>
          </w:pPr>
          <w:r w:rsidRPr="00591137">
            <w:t>(123) 987-6542</w:t>
          </w:r>
        </w:p>
      </w:docPartBody>
    </w:docPart>
    <w:docPart>
      <w:docPartPr>
        <w:name w:val="8B787157CAEB4BB6B258359BBA026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E7A48-3E82-4CD5-B4B5-AB21F636A6F2}"/>
      </w:docPartPr>
      <w:docPartBody>
        <w:p w:rsidR="00000000" w:rsidRDefault="00B94553" w:rsidP="00B94553">
          <w:pPr>
            <w:pStyle w:val="8B787157CAEB4BB6B258359BBA026A4D"/>
          </w:pPr>
          <w:r w:rsidRPr="005C2CF2">
            <w:t>Payment Due</w:t>
          </w:r>
        </w:p>
      </w:docPartBody>
    </w:docPart>
    <w:docPart>
      <w:docPartPr>
        <w:name w:val="5B6E6258114D4542B16DA1EB515B2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A398B-69BD-4A1C-900F-8C177E56E6DA}"/>
      </w:docPartPr>
      <w:docPartBody>
        <w:p w:rsidR="00000000" w:rsidRDefault="00B94553" w:rsidP="00B94553">
          <w:pPr>
            <w:pStyle w:val="5B6E6258114D4542B16DA1EB515B2A86"/>
          </w:pPr>
          <w:r w:rsidRPr="005C2CF2">
            <w:t>Salesperson</w:t>
          </w:r>
        </w:p>
      </w:docPartBody>
    </w:docPart>
    <w:docPart>
      <w:docPartPr>
        <w:name w:val="768D0A932D1E4E9A8778D7902C4B6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79F8C-F3C0-44CE-AD2A-82084156D841}"/>
      </w:docPartPr>
      <w:docPartBody>
        <w:p w:rsidR="00000000" w:rsidRDefault="00B94553" w:rsidP="00B94553">
          <w:pPr>
            <w:pStyle w:val="768D0A932D1E4E9A8778D7902C4B609F"/>
          </w:pPr>
          <w:r w:rsidRPr="005C2CF2">
            <w:t>Payment Terms</w:t>
          </w:r>
        </w:p>
      </w:docPartBody>
    </w:docPart>
    <w:docPart>
      <w:docPartPr>
        <w:name w:val="58420277A0654089A08186145B96D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785EF-B672-4354-8F32-E407DD8E1710}"/>
      </w:docPartPr>
      <w:docPartBody>
        <w:p w:rsidR="00000000" w:rsidRDefault="00B94553" w:rsidP="00B94553">
          <w:pPr>
            <w:pStyle w:val="58420277A0654089A08186145B96D6AF"/>
          </w:pPr>
          <w:r w:rsidRPr="005C2CF2">
            <w:t>Delivery Date</w:t>
          </w:r>
        </w:p>
      </w:docPartBody>
    </w:docPart>
    <w:docPart>
      <w:docPartPr>
        <w:name w:val="71DB3AD487BB4DBD81F2B9C4FF9E4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08882-60D5-4923-977B-4F0E2C6D3F2F}"/>
      </w:docPartPr>
      <w:docPartBody>
        <w:p w:rsidR="00000000" w:rsidRDefault="00B94553" w:rsidP="00B94553">
          <w:pPr>
            <w:pStyle w:val="71DB3AD487BB4DBD81F2B9C4FF9E4F9D"/>
          </w:pPr>
          <w:r w:rsidRPr="005C2CF2">
            <w:t>Shipping Method</w:t>
          </w:r>
        </w:p>
      </w:docPartBody>
    </w:docPart>
    <w:docPart>
      <w:docPartPr>
        <w:name w:val="76BD145E635B455B87E641175A38C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28D94-056A-4673-9427-19A8B51B9F68}"/>
      </w:docPartPr>
      <w:docPartBody>
        <w:p w:rsidR="00000000" w:rsidRDefault="00B94553" w:rsidP="00B94553">
          <w:pPr>
            <w:pStyle w:val="76BD145E635B455B87E641175A38CA2B"/>
          </w:pPr>
          <w:r w:rsidRPr="005C2CF2">
            <w:t>Shipping Terms</w:t>
          </w:r>
        </w:p>
      </w:docPartBody>
    </w:docPart>
    <w:docPart>
      <w:docPartPr>
        <w:name w:val="C975D210CD804EC6A3C5115B7CE3C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901C3-C86C-435E-8AC4-A182E67979B3}"/>
      </w:docPartPr>
      <w:docPartBody>
        <w:p w:rsidR="00000000" w:rsidRDefault="00B94553" w:rsidP="00B94553">
          <w:pPr>
            <w:pStyle w:val="C975D210CD804EC6A3C5115B7CE3CCC3"/>
          </w:pPr>
          <w:r w:rsidRPr="005C2CF2">
            <w:t>Customer</w:t>
          </w:r>
        </w:p>
      </w:docPartBody>
    </w:docPart>
    <w:docPart>
      <w:docPartPr>
        <w:name w:val="A4B0731112514BF1BB4125D01DC7D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82A38-EBE9-4C61-97E2-9CE49A7CC4EC}"/>
      </w:docPartPr>
      <w:docPartBody>
        <w:p w:rsidR="00000000" w:rsidRDefault="00B94553" w:rsidP="00B94553">
          <w:pPr>
            <w:pStyle w:val="A4B0731112514BF1BB4125D01DC7DBDE"/>
          </w:pPr>
          <w:r w:rsidRPr="005C2CF2">
            <w:t>Customer ID#</w:t>
          </w:r>
        </w:p>
      </w:docPartBody>
    </w:docPart>
    <w:docPart>
      <w:docPartPr>
        <w:name w:val="393572D275334E82AFCC9D9611B81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C42B8-F2BA-46E1-8F34-D88CEDD38D02}"/>
      </w:docPartPr>
      <w:docPartBody>
        <w:p w:rsidR="00000000" w:rsidRDefault="00B94553" w:rsidP="00B94553">
          <w:pPr>
            <w:pStyle w:val="393572D275334E82AFCC9D9611B819E0"/>
          </w:pPr>
          <w:r w:rsidRPr="005C2CF2">
            <w:t>Address</w:t>
          </w:r>
        </w:p>
      </w:docPartBody>
    </w:docPart>
    <w:docPart>
      <w:docPartPr>
        <w:name w:val="B0BB0938E0C44952B6E688B22C695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D8AFE-D81C-4CF1-954F-D34DD0C86D4A}"/>
      </w:docPartPr>
      <w:docPartBody>
        <w:p w:rsidR="00000000" w:rsidRDefault="00B94553" w:rsidP="00B94553">
          <w:pPr>
            <w:pStyle w:val="B0BB0938E0C44952B6E688B22C695743"/>
          </w:pPr>
          <w:r w:rsidRPr="005C2CF2">
            <w:t>Phone</w:t>
          </w:r>
        </w:p>
      </w:docPartBody>
    </w:docPart>
    <w:docPart>
      <w:docPartPr>
        <w:name w:val="43876BAB5FA94B23BBC569DB3F937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E592B-B454-4278-B16D-5810C4960F3E}"/>
      </w:docPartPr>
      <w:docPartBody>
        <w:p w:rsidR="00000000" w:rsidRDefault="00B94553" w:rsidP="00B94553">
          <w:pPr>
            <w:pStyle w:val="43876BAB5FA94B23BBC569DB3F937C2F"/>
          </w:pPr>
          <w:r w:rsidRPr="005C2CF2">
            <w:t>Recipient</w:t>
          </w:r>
        </w:p>
      </w:docPartBody>
    </w:docPart>
    <w:docPart>
      <w:docPartPr>
        <w:name w:val="45C18000FFE64BEEB857B35C774D0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A83AE-166B-41DF-B5A1-BE043504AB7B}"/>
      </w:docPartPr>
      <w:docPartBody>
        <w:p w:rsidR="00000000" w:rsidRDefault="00B94553" w:rsidP="00B94553">
          <w:pPr>
            <w:pStyle w:val="45C18000FFE64BEEB857B35C774D0782"/>
          </w:pPr>
          <w:r w:rsidRPr="005C2CF2">
            <w:t>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53"/>
    <w:rsid w:val="0064118F"/>
    <w:rsid w:val="00B94553"/>
    <w:rsid w:val="00D3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420" w:lineRule="exact"/>
    </w:pPr>
    <w:rPr>
      <w:rFonts w:asciiTheme="majorHAnsi" w:eastAsiaTheme="majorEastAsia" w:hAnsiTheme="majorHAnsi" w:cstheme="majorBidi"/>
      <w:caps/>
      <w:color w:val="0A2F41" w:themeColor="accent1" w:themeShade="80"/>
      <w:kern w:val="28"/>
      <w:sz w:val="38"/>
      <w:szCs w:val="20"/>
      <w:lang w:eastAsia="ja-JP"/>
      <w14:ligatures w14:val="none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0A2F41" w:themeColor="accent1" w:themeShade="80"/>
      <w:kern w:val="28"/>
      <w:sz w:val="38"/>
      <w:szCs w:val="20"/>
      <w:lang w:eastAsia="ja-JP"/>
      <w14:ligatures w14:val="none"/>
    </w:rPr>
  </w:style>
  <w:style w:type="paragraph" w:customStyle="1" w:styleId="A3CB696AA6EC4B5396B7987D71A8AE44">
    <w:name w:val="A3CB696AA6EC4B5396B7987D71A8AE44"/>
  </w:style>
  <w:style w:type="paragraph" w:customStyle="1" w:styleId="1E9E360578904D9EADEF1BCDAE5BC26A">
    <w:name w:val="1E9E360578904D9EADEF1BCDAE5BC26A"/>
  </w:style>
  <w:style w:type="paragraph" w:customStyle="1" w:styleId="FEEAE824A284487881ED6E83EE7E9FDA">
    <w:name w:val="FEEAE824A284487881ED6E83EE7E9FDA"/>
  </w:style>
  <w:style w:type="paragraph" w:customStyle="1" w:styleId="54DBE8372E564BD1855565FA9DAFD228">
    <w:name w:val="54DBE8372E564BD1855565FA9DAFD228"/>
  </w:style>
  <w:style w:type="paragraph" w:customStyle="1" w:styleId="E61A501B6E8D4230AAAFA0E7A60B42ED">
    <w:name w:val="E61A501B6E8D4230AAAFA0E7A60B42ED"/>
  </w:style>
  <w:style w:type="paragraph" w:customStyle="1" w:styleId="7DE77AA1FC794155B90C5D1B90171884">
    <w:name w:val="7DE77AA1FC794155B90C5D1B90171884"/>
  </w:style>
  <w:style w:type="paragraph" w:customStyle="1" w:styleId="101732234CD94AB5BD311945388F33B2">
    <w:name w:val="101732234CD94AB5BD311945388F33B2"/>
  </w:style>
  <w:style w:type="paragraph" w:customStyle="1" w:styleId="BCBC688A0C444C44AEAD043F71AA9B84">
    <w:name w:val="BCBC688A0C444C44AEAD043F71AA9B84"/>
  </w:style>
  <w:style w:type="paragraph" w:customStyle="1" w:styleId="33413A934525464F940E228A12E32C52">
    <w:name w:val="33413A934525464F940E228A12E32C52"/>
  </w:style>
  <w:style w:type="paragraph" w:customStyle="1" w:styleId="44960A66047A4EF9A20DCDA0D8FF1BB7">
    <w:name w:val="44960A66047A4EF9A20DCDA0D8FF1BB7"/>
  </w:style>
  <w:style w:type="paragraph" w:customStyle="1" w:styleId="2838A85943864775B5A1C29DCD639E61">
    <w:name w:val="2838A85943864775B5A1C29DCD639E61"/>
  </w:style>
  <w:style w:type="paragraph" w:customStyle="1" w:styleId="04F441606B594093955A1D74536F9E32">
    <w:name w:val="04F441606B594093955A1D74536F9E32"/>
  </w:style>
  <w:style w:type="paragraph" w:customStyle="1" w:styleId="E18458DD2FAA499E9AAF46FFCE9C09D4">
    <w:name w:val="E18458DD2FAA499E9AAF46FFCE9C09D4"/>
  </w:style>
  <w:style w:type="paragraph" w:customStyle="1" w:styleId="6813F2C543474369A4FE0B463B2FFA01">
    <w:name w:val="6813F2C543474369A4FE0B463B2FFA01"/>
  </w:style>
  <w:style w:type="paragraph" w:customStyle="1" w:styleId="166478A4B0B7420CAAA882AAD3097445">
    <w:name w:val="166478A4B0B7420CAAA882AAD3097445"/>
  </w:style>
  <w:style w:type="paragraph" w:customStyle="1" w:styleId="FD7BD96E4A8C4D8084D0CDACA0CEDFB7">
    <w:name w:val="FD7BD96E4A8C4D8084D0CDACA0CEDFB7"/>
  </w:style>
  <w:style w:type="paragraph" w:customStyle="1" w:styleId="9626F24395074C3AB2439AD5F234B0C0">
    <w:name w:val="9626F24395074C3AB2439AD5F234B0C0"/>
  </w:style>
  <w:style w:type="paragraph" w:customStyle="1" w:styleId="41C5B9ED3FFD467593F20781E7C5CB2C">
    <w:name w:val="41C5B9ED3FFD467593F20781E7C5CB2C"/>
  </w:style>
  <w:style w:type="paragraph" w:customStyle="1" w:styleId="09D3487D4DA24704AE8BC52904534B5B">
    <w:name w:val="09D3487D4DA24704AE8BC52904534B5B"/>
  </w:style>
  <w:style w:type="paragraph" w:customStyle="1" w:styleId="27C7876FFC204C288A763D6ED9134A1E">
    <w:name w:val="27C7876FFC204C288A763D6ED9134A1E"/>
  </w:style>
  <w:style w:type="paragraph" w:customStyle="1" w:styleId="C4351336CD854ACBBF87C864A45C75C9">
    <w:name w:val="C4351336CD854ACBBF87C864A45C75C9"/>
  </w:style>
  <w:style w:type="paragraph" w:customStyle="1" w:styleId="737053D7F4664694B555AE53FD47C835">
    <w:name w:val="737053D7F4664694B555AE53FD47C835"/>
  </w:style>
  <w:style w:type="paragraph" w:customStyle="1" w:styleId="63F534E7CAD04B0B9ABBF733E3D2B9FC">
    <w:name w:val="63F534E7CAD04B0B9ABBF733E3D2B9FC"/>
  </w:style>
  <w:style w:type="paragraph" w:customStyle="1" w:styleId="C3CA2370B547443FB554CB0983208C60">
    <w:name w:val="C3CA2370B547443FB554CB0983208C60"/>
  </w:style>
  <w:style w:type="paragraph" w:customStyle="1" w:styleId="1FA80D321C7D41AAB2AE310AD79449C1">
    <w:name w:val="1FA80D321C7D41AAB2AE310AD79449C1"/>
  </w:style>
  <w:style w:type="paragraph" w:customStyle="1" w:styleId="1AF677096A674828AD6B6C2294B9197D">
    <w:name w:val="1AF677096A674828AD6B6C2294B9197D"/>
  </w:style>
  <w:style w:type="paragraph" w:customStyle="1" w:styleId="346E5384C2C74C279A7C0472F252C58E">
    <w:name w:val="346E5384C2C74C279A7C0472F252C58E"/>
  </w:style>
  <w:style w:type="paragraph" w:customStyle="1" w:styleId="DC7BB28EA8AD4824B8AD29C4CD1C26D7">
    <w:name w:val="DC7BB28EA8AD4824B8AD29C4CD1C26D7"/>
  </w:style>
  <w:style w:type="paragraph" w:customStyle="1" w:styleId="D4ABF7BFD6884174A8D601C73E70D395">
    <w:name w:val="D4ABF7BFD6884174A8D601C73E70D395"/>
  </w:style>
  <w:style w:type="paragraph" w:customStyle="1" w:styleId="84C1C8CCDE29497CA616F212DC28AC15">
    <w:name w:val="84C1C8CCDE29497CA616F212DC28AC15"/>
  </w:style>
  <w:style w:type="paragraph" w:customStyle="1" w:styleId="A3889CD471A84067990F8765EBC01081">
    <w:name w:val="A3889CD471A84067990F8765EBC01081"/>
  </w:style>
  <w:style w:type="paragraph" w:customStyle="1" w:styleId="3E2E98D849444B8C94B072CA806F18BB">
    <w:name w:val="3E2E98D849444B8C94B072CA806F18BB"/>
  </w:style>
  <w:style w:type="paragraph" w:customStyle="1" w:styleId="BDCD95D63A854ACA97E7C428F1E502E3">
    <w:name w:val="BDCD95D63A854ACA97E7C428F1E502E3"/>
  </w:style>
  <w:style w:type="paragraph" w:customStyle="1" w:styleId="036B801D375D44978847F95EE08D894F">
    <w:name w:val="036B801D375D44978847F95EE08D894F"/>
  </w:style>
  <w:style w:type="paragraph" w:customStyle="1" w:styleId="55DA66B5DD9F4235BBAFA8B4D3A30BCE">
    <w:name w:val="55DA66B5DD9F4235BBAFA8B4D3A30BCE"/>
  </w:style>
  <w:style w:type="paragraph" w:customStyle="1" w:styleId="254817D6E0D048218C97E745FD0B5F2F">
    <w:name w:val="254817D6E0D048218C97E745FD0B5F2F"/>
  </w:style>
  <w:style w:type="paragraph" w:customStyle="1" w:styleId="CB45F3D31A71489493821A3D9525271D">
    <w:name w:val="CB45F3D31A71489493821A3D9525271D"/>
  </w:style>
  <w:style w:type="paragraph" w:customStyle="1" w:styleId="086F376562C346E695AC8A16509D4063">
    <w:name w:val="086F376562C346E695AC8A16509D4063"/>
  </w:style>
  <w:style w:type="paragraph" w:customStyle="1" w:styleId="65501FCECD7645F89C263E76AA74E8C0">
    <w:name w:val="65501FCECD7645F89C263E76AA74E8C0"/>
  </w:style>
  <w:style w:type="paragraph" w:customStyle="1" w:styleId="8D902166CC724FAAA652E9A18965F41E">
    <w:name w:val="8D902166CC724FAAA652E9A18965F41E"/>
  </w:style>
  <w:style w:type="paragraph" w:customStyle="1" w:styleId="7144E6AA1735461EAF7EBADB90F80B36">
    <w:name w:val="7144E6AA1735461EAF7EBADB90F80B36"/>
  </w:style>
  <w:style w:type="paragraph" w:customStyle="1" w:styleId="7588D4ED69714992AB3EC5EDFDA6C150">
    <w:name w:val="7588D4ED69714992AB3EC5EDFDA6C150"/>
  </w:style>
  <w:style w:type="paragraph" w:customStyle="1" w:styleId="1BA2A305BD1A4456ABF17CBA6191D468">
    <w:name w:val="1BA2A305BD1A4456ABF17CBA6191D468"/>
  </w:style>
  <w:style w:type="paragraph" w:customStyle="1" w:styleId="DAC4AD22D55D41A9A76253A63D1403F0">
    <w:name w:val="DAC4AD22D55D41A9A76253A63D1403F0"/>
  </w:style>
  <w:style w:type="paragraph" w:customStyle="1" w:styleId="D6C17AD482BF49A081592B7A0F8A3C02">
    <w:name w:val="D6C17AD482BF49A081592B7A0F8A3C02"/>
  </w:style>
  <w:style w:type="paragraph" w:customStyle="1" w:styleId="8B746C08C16E4C19AB1A7870737A6446">
    <w:name w:val="8B746C08C16E4C19AB1A7870737A6446"/>
  </w:style>
  <w:style w:type="paragraph" w:customStyle="1" w:styleId="41D29131C2924ECC9A89FCF25CA8B7D9">
    <w:name w:val="41D29131C2924ECC9A89FCF25CA8B7D9"/>
  </w:style>
  <w:style w:type="paragraph" w:customStyle="1" w:styleId="CEBB1B6E2B0542A4B600A6B287907EC0">
    <w:name w:val="CEBB1B6E2B0542A4B600A6B287907EC0"/>
  </w:style>
  <w:style w:type="paragraph" w:customStyle="1" w:styleId="2CA3BE8C6E0A42A7961DFAD2EB90B2FE">
    <w:name w:val="2CA3BE8C6E0A42A7961DFAD2EB90B2FE"/>
  </w:style>
  <w:style w:type="paragraph" w:customStyle="1" w:styleId="D0A6F0CB3AA144CFB9CCD585F6E7446E">
    <w:name w:val="D0A6F0CB3AA144CFB9CCD585F6E7446E"/>
  </w:style>
  <w:style w:type="paragraph" w:customStyle="1" w:styleId="3398AA2B5DE040CB97E51D94018C3152">
    <w:name w:val="3398AA2B5DE040CB97E51D94018C3152"/>
  </w:style>
  <w:style w:type="paragraph" w:customStyle="1" w:styleId="451DD2D274634F9DB31329E7139006AC">
    <w:name w:val="451DD2D274634F9DB31329E7139006AC"/>
  </w:style>
  <w:style w:type="paragraph" w:customStyle="1" w:styleId="F4DB7B9E889348929306A077A1A20652">
    <w:name w:val="F4DB7B9E889348929306A077A1A20652"/>
  </w:style>
  <w:style w:type="paragraph" w:customStyle="1" w:styleId="EE486C4EFAD54ACB9EF5D0D41EA3564C">
    <w:name w:val="EE486C4EFAD54ACB9EF5D0D41EA3564C"/>
  </w:style>
  <w:style w:type="paragraph" w:customStyle="1" w:styleId="7DB96D508B464664981E1FA5E89054E0">
    <w:name w:val="7DB96D508B464664981E1FA5E89054E0"/>
  </w:style>
  <w:style w:type="paragraph" w:customStyle="1" w:styleId="DD1454F1811B4811A3ED77E5B62B623B">
    <w:name w:val="DD1454F1811B4811A3ED77E5B62B623B"/>
  </w:style>
  <w:style w:type="paragraph" w:customStyle="1" w:styleId="ABB4AE46BC0B4C93AACF1F1F702352D5">
    <w:name w:val="ABB4AE46BC0B4C93AACF1F1F702352D5"/>
  </w:style>
  <w:style w:type="paragraph" w:customStyle="1" w:styleId="BF7F5B6A50454F8CB5917738F718DC50">
    <w:name w:val="BF7F5B6A50454F8CB5917738F718DC50"/>
  </w:style>
  <w:style w:type="paragraph" w:customStyle="1" w:styleId="51CE654966B14805B014F6B77B75C25F">
    <w:name w:val="51CE654966B14805B014F6B77B75C25F"/>
  </w:style>
  <w:style w:type="paragraph" w:customStyle="1" w:styleId="79091DF9D8594EA8AE994DC416F3A879">
    <w:name w:val="79091DF9D8594EA8AE994DC416F3A879"/>
  </w:style>
  <w:style w:type="paragraph" w:customStyle="1" w:styleId="592608F1542145BEB17F3922ACE43D7A">
    <w:name w:val="592608F1542145BEB17F3922ACE43D7A"/>
  </w:style>
  <w:style w:type="paragraph" w:customStyle="1" w:styleId="B5BCB7072F6E4DF6B35F9CEA8F6FAB40">
    <w:name w:val="B5BCB7072F6E4DF6B35F9CEA8F6FAB40"/>
  </w:style>
  <w:style w:type="paragraph" w:customStyle="1" w:styleId="1A530C3C9DE04F388E42EC71E3FF3D9B">
    <w:name w:val="1A530C3C9DE04F388E42EC71E3FF3D9B"/>
  </w:style>
  <w:style w:type="paragraph" w:customStyle="1" w:styleId="A9A131E816164607A0D440AECB669D7A">
    <w:name w:val="A9A131E816164607A0D440AECB669D7A"/>
  </w:style>
  <w:style w:type="paragraph" w:customStyle="1" w:styleId="D401E989B95E48B18CA6EB9EC5B14089">
    <w:name w:val="D401E989B95E48B18CA6EB9EC5B14089"/>
  </w:style>
  <w:style w:type="paragraph" w:customStyle="1" w:styleId="9CE72459CAA2447C9126E3C277D6A91B">
    <w:name w:val="9CE72459CAA2447C9126E3C277D6A91B"/>
  </w:style>
  <w:style w:type="paragraph" w:customStyle="1" w:styleId="9B5B6C149875410893FAD444E4507389">
    <w:name w:val="9B5B6C149875410893FAD444E4507389"/>
  </w:style>
  <w:style w:type="paragraph" w:customStyle="1" w:styleId="3E893C29824244D2B74CB05D514584D3">
    <w:name w:val="3E893C29824244D2B74CB05D514584D3"/>
  </w:style>
  <w:style w:type="paragraph" w:customStyle="1" w:styleId="8D1210AA3E6E48DB91E1F1A7BD347C4D">
    <w:name w:val="8D1210AA3E6E48DB91E1F1A7BD347C4D"/>
    <w:rsid w:val="00B94553"/>
  </w:style>
  <w:style w:type="paragraph" w:customStyle="1" w:styleId="8B787157CAEB4BB6B258359BBA026A4D">
    <w:name w:val="8B787157CAEB4BB6B258359BBA026A4D"/>
    <w:rsid w:val="00B94553"/>
  </w:style>
  <w:style w:type="paragraph" w:customStyle="1" w:styleId="5B6E6258114D4542B16DA1EB515B2A86">
    <w:name w:val="5B6E6258114D4542B16DA1EB515B2A86"/>
    <w:rsid w:val="00B94553"/>
  </w:style>
  <w:style w:type="paragraph" w:customStyle="1" w:styleId="768D0A932D1E4E9A8778D7902C4B609F">
    <w:name w:val="768D0A932D1E4E9A8778D7902C4B609F"/>
    <w:rsid w:val="00B94553"/>
  </w:style>
  <w:style w:type="paragraph" w:customStyle="1" w:styleId="58420277A0654089A08186145B96D6AF">
    <w:name w:val="58420277A0654089A08186145B96D6AF"/>
    <w:rsid w:val="00B94553"/>
  </w:style>
  <w:style w:type="paragraph" w:customStyle="1" w:styleId="71DB3AD487BB4DBD81F2B9C4FF9E4F9D">
    <w:name w:val="71DB3AD487BB4DBD81F2B9C4FF9E4F9D"/>
    <w:rsid w:val="00B94553"/>
  </w:style>
  <w:style w:type="paragraph" w:customStyle="1" w:styleId="76BD145E635B455B87E641175A38CA2B">
    <w:name w:val="76BD145E635B455B87E641175A38CA2B"/>
    <w:rsid w:val="00B94553"/>
  </w:style>
  <w:style w:type="paragraph" w:customStyle="1" w:styleId="C975D210CD804EC6A3C5115B7CE3CCC3">
    <w:name w:val="C975D210CD804EC6A3C5115B7CE3CCC3"/>
    <w:rsid w:val="00B94553"/>
  </w:style>
  <w:style w:type="paragraph" w:customStyle="1" w:styleId="A4B0731112514BF1BB4125D01DC7DBDE">
    <w:name w:val="A4B0731112514BF1BB4125D01DC7DBDE"/>
    <w:rsid w:val="00B94553"/>
  </w:style>
  <w:style w:type="paragraph" w:customStyle="1" w:styleId="393572D275334E82AFCC9D9611B819E0">
    <w:name w:val="393572D275334E82AFCC9D9611B819E0"/>
    <w:rsid w:val="00B94553"/>
  </w:style>
  <w:style w:type="paragraph" w:customStyle="1" w:styleId="B0BB0938E0C44952B6E688B22C695743">
    <w:name w:val="B0BB0938E0C44952B6E688B22C695743"/>
    <w:rsid w:val="00B94553"/>
  </w:style>
  <w:style w:type="paragraph" w:customStyle="1" w:styleId="43876BAB5FA94B23BBC569DB3F937C2F">
    <w:name w:val="43876BAB5FA94B23BBC569DB3F937C2F"/>
    <w:rsid w:val="00B94553"/>
  </w:style>
  <w:style w:type="paragraph" w:customStyle="1" w:styleId="45C18000FFE64BEEB857B35C774D0782">
    <w:name w:val="45C18000FFE64BEEB857B35C774D0782"/>
    <w:rsid w:val="00B94553"/>
  </w:style>
  <w:style w:type="paragraph" w:customStyle="1" w:styleId="D8453C01CC744BD0AB94E77B2603DA33">
    <w:name w:val="D8453C01CC744BD0AB94E77B2603DA33"/>
    <w:rsid w:val="00B945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Blue Business Set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3B1A1D-B6FD-4D51-9E85-E58130E5B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920CCC-7971-4980-8B94-C0D74CBC4C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F0ACC9-2D1A-44A7-BC7A-D7A43A58C4E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CAED7E39-1D0B-4FB6-B926-433E7A52DAD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Business sales invoice</Template>
  <TotalTime>24</TotalTime>
  <Pages>1</Pages>
  <Words>117</Words>
  <Characters>687</Characters>
  <Application>Microsoft Office Word</Application>
  <DocSecurity>0</DocSecurity>
  <Lines>229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Bethany</dc:creator>
  <cp:lastModifiedBy>Bethany Brown</cp:lastModifiedBy>
  <cp:revision>2</cp:revision>
  <dcterms:created xsi:type="dcterms:W3CDTF">2024-10-19T18:09:00Z</dcterms:created>
  <dcterms:modified xsi:type="dcterms:W3CDTF">2024-10-19T18:33:00Z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43c9c28f-6a42-4e74-9532-59aa99681c8c</vt:lpwstr>
  </property>
</Properties>
</file>